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9D84" w14:textId="77777777" w:rsidR="00584042" w:rsidRDefault="00584042" w:rsidP="00437BDB">
      <w:pPr>
        <w:pStyle w:val="Standard0913kurz"/>
        <w:spacing w:line="0" w:lineRule="atLeast"/>
        <w:rPr>
          <w:b/>
          <w:sz w:val="24"/>
          <w:szCs w:val="22"/>
          <w:lang w:eastAsia="de-CH"/>
        </w:rPr>
      </w:pPr>
    </w:p>
    <w:p w14:paraId="53B38299" w14:textId="18EB7105" w:rsidR="00880CC0" w:rsidRPr="00437BDB" w:rsidRDefault="0056313C" w:rsidP="00437BDB">
      <w:pPr>
        <w:pStyle w:val="Standard0913kurz"/>
        <w:spacing w:line="0" w:lineRule="atLeast"/>
        <w:rPr>
          <w:sz w:val="14"/>
          <w:szCs w:val="20"/>
        </w:rPr>
      </w:pPr>
      <w:r>
        <w:rPr>
          <w:b/>
          <w:sz w:val="24"/>
          <w:szCs w:val="22"/>
          <w:lang w:eastAsia="de-CH"/>
        </w:rPr>
        <w:t>Erklärung betreffend Entschädigungen</w:t>
      </w:r>
      <w:r w:rsidR="00437BDB">
        <w:br/>
      </w:r>
    </w:p>
    <w:tbl>
      <w:tblPr>
        <w:tblW w:w="9866" w:type="dxa"/>
        <w:tblBorders>
          <w:top w:val="single" w:sz="4" w:space="0" w:color="auto"/>
          <w:bottom w:val="single" w:sz="4" w:space="0" w:color="auto"/>
          <w:insideH w:val="dashed" w:sz="4" w:space="0" w:color="auto"/>
        </w:tblBorders>
        <w:tblLayout w:type="fixed"/>
        <w:tblCellMar>
          <w:top w:w="28" w:type="dxa"/>
          <w:left w:w="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3"/>
        <w:gridCol w:w="112"/>
        <w:gridCol w:w="6351"/>
      </w:tblGrid>
      <w:tr w:rsidR="00880CC0" w:rsidRPr="001573B5" w14:paraId="45FCEE25" w14:textId="77777777" w:rsidTr="00E40A5C">
        <w:tc>
          <w:tcPr>
            <w:tcW w:w="98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E04D28" w14:textId="0891AC6F" w:rsidR="00880CC0" w:rsidRPr="001573B5" w:rsidRDefault="00880CC0" w:rsidP="00E40A5C">
            <w:pPr>
              <w:pStyle w:val="Standard0913"/>
              <w:suppressAutoHyphens/>
              <w:rPr>
                <w:b/>
              </w:rPr>
            </w:pPr>
            <w:r>
              <w:rPr>
                <w:b/>
              </w:rPr>
              <w:t>Personalien</w:t>
            </w:r>
            <w:r w:rsidR="00D76525">
              <w:rPr>
                <w:b/>
              </w:rPr>
              <w:t xml:space="preserve"> Kunde</w:t>
            </w:r>
          </w:p>
        </w:tc>
      </w:tr>
      <w:tr w:rsidR="00880CC0" w:rsidRPr="001573B5" w14:paraId="309B83F4" w14:textId="77777777" w:rsidTr="00E40A5C">
        <w:tc>
          <w:tcPr>
            <w:tcW w:w="3403" w:type="dxa"/>
            <w:tcBorders>
              <w:top w:val="dashed" w:sz="4" w:space="0" w:color="auto"/>
              <w:bottom w:val="dashed" w:sz="4" w:space="0" w:color="auto"/>
            </w:tcBorders>
          </w:tcPr>
          <w:p w14:paraId="1348C987" w14:textId="7F82FD1C" w:rsidR="00880CC0" w:rsidRPr="001573B5" w:rsidRDefault="00D76525" w:rsidP="00E40A5C">
            <w:pPr>
              <w:pStyle w:val="Standard0913"/>
              <w:suppressAutoHyphens/>
              <w:rPr>
                <w:highlight w:val="lightGray"/>
              </w:rPr>
            </w:pPr>
            <w:r>
              <w:t>Vorname</w:t>
            </w:r>
          </w:p>
        </w:tc>
        <w:tc>
          <w:tcPr>
            <w:tcW w:w="112" w:type="dxa"/>
            <w:tcBorders>
              <w:top w:val="nil"/>
              <w:bottom w:val="nil"/>
            </w:tcBorders>
          </w:tcPr>
          <w:p w14:paraId="6A67E97A" w14:textId="77777777" w:rsidR="00880CC0" w:rsidRPr="001573B5" w:rsidRDefault="00880CC0" w:rsidP="00E40A5C">
            <w:pPr>
              <w:pStyle w:val="Standard0913"/>
              <w:suppressAutoHyphens/>
              <w:rPr>
                <w:highlight w:val="lightGray"/>
              </w:rPr>
            </w:pPr>
          </w:p>
        </w:tc>
        <w:tc>
          <w:tcPr>
            <w:tcW w:w="63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4F4F4"/>
          </w:tcPr>
          <w:p w14:paraId="2F74D852" w14:textId="77777777" w:rsidR="00880CC0" w:rsidRPr="001573B5" w:rsidRDefault="00880CC0" w:rsidP="00E40A5C">
            <w:pPr>
              <w:pStyle w:val="Standard0913"/>
              <w:suppressAutoHyphen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80CC0" w:rsidRPr="001573B5" w14:paraId="19124B8A" w14:textId="77777777" w:rsidTr="00E40A5C">
        <w:trPr>
          <w:trHeight w:val="200"/>
        </w:trPr>
        <w:tc>
          <w:tcPr>
            <w:tcW w:w="3403" w:type="dxa"/>
            <w:tcBorders>
              <w:top w:val="dashed" w:sz="4" w:space="0" w:color="auto"/>
              <w:bottom w:val="dashed" w:sz="4" w:space="0" w:color="auto"/>
            </w:tcBorders>
          </w:tcPr>
          <w:p w14:paraId="5921EA07" w14:textId="5F350EB6" w:rsidR="00880CC0" w:rsidRPr="004220E8" w:rsidRDefault="00D76525" w:rsidP="00E40A5C">
            <w:pPr>
              <w:pStyle w:val="Standard0913"/>
            </w:pPr>
            <w:r>
              <w:t>Name</w:t>
            </w:r>
          </w:p>
        </w:tc>
        <w:tc>
          <w:tcPr>
            <w:tcW w:w="112" w:type="dxa"/>
            <w:tcBorders>
              <w:top w:val="nil"/>
              <w:bottom w:val="nil"/>
            </w:tcBorders>
          </w:tcPr>
          <w:p w14:paraId="051BE5D7" w14:textId="77777777" w:rsidR="00880CC0" w:rsidRPr="001573B5" w:rsidRDefault="00880CC0" w:rsidP="00E40A5C">
            <w:pPr>
              <w:pStyle w:val="Standard0913"/>
              <w:suppressAutoHyphens/>
            </w:pPr>
          </w:p>
        </w:tc>
        <w:tc>
          <w:tcPr>
            <w:tcW w:w="63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4F4F4"/>
          </w:tcPr>
          <w:p w14:paraId="1A4D0DAC" w14:textId="77777777" w:rsidR="00880CC0" w:rsidRPr="001573B5" w:rsidRDefault="00880CC0" w:rsidP="00E40A5C">
            <w:pPr>
              <w:pStyle w:val="Standard0913"/>
              <w:suppressAutoHyphen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80CC0" w:rsidRPr="001573B5" w14:paraId="5287B46F" w14:textId="77777777" w:rsidTr="00E40A5C">
        <w:trPr>
          <w:trHeight w:val="200"/>
        </w:trPr>
        <w:tc>
          <w:tcPr>
            <w:tcW w:w="3403" w:type="dxa"/>
            <w:tcBorders>
              <w:top w:val="dashed" w:sz="4" w:space="0" w:color="auto"/>
              <w:bottom w:val="dashed" w:sz="4" w:space="0" w:color="auto"/>
            </w:tcBorders>
          </w:tcPr>
          <w:p w14:paraId="6DE8AE9E" w14:textId="1252365B" w:rsidR="00880CC0" w:rsidRPr="004220E8" w:rsidRDefault="00F31419" w:rsidP="00E40A5C">
            <w:pPr>
              <w:pStyle w:val="Standard0913"/>
            </w:pPr>
            <w:r>
              <w:t>Adresse</w:t>
            </w:r>
          </w:p>
        </w:tc>
        <w:tc>
          <w:tcPr>
            <w:tcW w:w="112" w:type="dxa"/>
            <w:tcBorders>
              <w:top w:val="nil"/>
              <w:bottom w:val="nil"/>
            </w:tcBorders>
          </w:tcPr>
          <w:p w14:paraId="127FDA2A" w14:textId="77777777" w:rsidR="00880CC0" w:rsidRPr="001573B5" w:rsidRDefault="00880CC0" w:rsidP="00E40A5C">
            <w:pPr>
              <w:pStyle w:val="Standard0913"/>
              <w:suppressAutoHyphens/>
            </w:pPr>
          </w:p>
        </w:tc>
        <w:tc>
          <w:tcPr>
            <w:tcW w:w="63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4F4F4"/>
          </w:tcPr>
          <w:p w14:paraId="4DE12CFD" w14:textId="77777777" w:rsidR="00880CC0" w:rsidRPr="001573B5" w:rsidRDefault="00880CC0" w:rsidP="00E40A5C">
            <w:pPr>
              <w:pStyle w:val="Standard0913"/>
              <w:suppressAutoHyphen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31419" w:rsidRPr="001573B5" w14:paraId="0B2A0251" w14:textId="77777777" w:rsidTr="00E40A5C">
        <w:trPr>
          <w:trHeight w:val="200"/>
        </w:trPr>
        <w:tc>
          <w:tcPr>
            <w:tcW w:w="3403" w:type="dxa"/>
            <w:tcBorders>
              <w:top w:val="dashed" w:sz="4" w:space="0" w:color="auto"/>
              <w:bottom w:val="dashed" w:sz="4" w:space="0" w:color="auto"/>
            </w:tcBorders>
          </w:tcPr>
          <w:p w14:paraId="23296C16" w14:textId="2A11EAB5" w:rsidR="00F31419" w:rsidRDefault="00F31419" w:rsidP="00F31419">
            <w:pPr>
              <w:pStyle w:val="Standard0913"/>
            </w:pPr>
            <w:r>
              <w:t>PLZ O</w:t>
            </w:r>
            <w:r w:rsidR="00772E44">
              <w:t>rt</w:t>
            </w:r>
          </w:p>
        </w:tc>
        <w:tc>
          <w:tcPr>
            <w:tcW w:w="112" w:type="dxa"/>
            <w:tcBorders>
              <w:top w:val="nil"/>
              <w:bottom w:val="nil"/>
            </w:tcBorders>
          </w:tcPr>
          <w:p w14:paraId="07243B52" w14:textId="77777777" w:rsidR="00F31419" w:rsidRPr="001573B5" w:rsidRDefault="00F31419" w:rsidP="00F31419">
            <w:pPr>
              <w:pStyle w:val="Standard0913"/>
              <w:suppressAutoHyphens/>
            </w:pPr>
          </w:p>
        </w:tc>
        <w:tc>
          <w:tcPr>
            <w:tcW w:w="63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4F4F4"/>
          </w:tcPr>
          <w:p w14:paraId="14047C87" w14:textId="432DE12B" w:rsidR="00F31419" w:rsidRDefault="00F31419" w:rsidP="00F31419">
            <w:pPr>
              <w:pStyle w:val="Standard0913"/>
              <w:tabs>
                <w:tab w:val="clear" w:pos="357"/>
                <w:tab w:val="clear" w:pos="1066"/>
                <w:tab w:val="clear" w:pos="1418"/>
                <w:tab w:val="clear" w:pos="1780"/>
                <w:tab w:val="clear" w:pos="2126"/>
                <w:tab w:val="clear" w:pos="2483"/>
                <w:tab w:val="clear" w:pos="2835"/>
              </w:tabs>
              <w:suppressAutoHyphen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80CC0" w:rsidRPr="001573B5" w14:paraId="0E6F11BC" w14:textId="77777777" w:rsidTr="00E40A5C">
        <w:trPr>
          <w:trHeight w:val="219"/>
        </w:trPr>
        <w:tc>
          <w:tcPr>
            <w:tcW w:w="3403" w:type="dxa"/>
            <w:tcBorders>
              <w:top w:val="dashed" w:sz="4" w:space="0" w:color="auto"/>
              <w:bottom w:val="single" w:sz="4" w:space="0" w:color="auto"/>
            </w:tcBorders>
          </w:tcPr>
          <w:p w14:paraId="3B21EDF3" w14:textId="42F6221B" w:rsidR="00880CC0" w:rsidRPr="004220E8" w:rsidRDefault="00880CC0" w:rsidP="00E40A5C">
            <w:pPr>
              <w:pStyle w:val="Standard0913"/>
            </w:pPr>
            <w:r>
              <w:t>E-Mail-Adresse</w:t>
            </w:r>
          </w:p>
        </w:tc>
        <w:tc>
          <w:tcPr>
            <w:tcW w:w="112" w:type="dxa"/>
            <w:tcBorders>
              <w:top w:val="nil"/>
              <w:bottom w:val="single" w:sz="4" w:space="0" w:color="auto"/>
            </w:tcBorders>
          </w:tcPr>
          <w:p w14:paraId="1FB26523" w14:textId="77777777" w:rsidR="00880CC0" w:rsidRPr="001573B5" w:rsidRDefault="00880CC0" w:rsidP="00E40A5C">
            <w:pPr>
              <w:pStyle w:val="Standard0913"/>
              <w:suppressAutoHyphens/>
            </w:pPr>
          </w:p>
        </w:tc>
        <w:tc>
          <w:tcPr>
            <w:tcW w:w="63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4F4F4"/>
          </w:tcPr>
          <w:p w14:paraId="19DEABBC" w14:textId="77777777" w:rsidR="00880CC0" w:rsidRPr="001573B5" w:rsidRDefault="00880CC0" w:rsidP="00E40A5C">
            <w:pPr>
              <w:pStyle w:val="Standard0913"/>
              <w:suppressAutoHyphen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4F9D160D" w14:textId="77777777" w:rsidR="00880CC0" w:rsidRPr="00437BDB" w:rsidRDefault="00880CC0" w:rsidP="00306AAF">
      <w:pPr>
        <w:pStyle w:val="Standard0913kurz"/>
        <w:spacing w:line="140" w:lineRule="atLeast"/>
        <w:rPr>
          <w:sz w:val="14"/>
          <w:szCs w:val="20"/>
        </w:rPr>
      </w:pPr>
    </w:p>
    <w:p w14:paraId="59ADEA29" w14:textId="37113A46" w:rsidR="00C20844" w:rsidRDefault="00572DC9" w:rsidP="00C20844">
      <w:pPr>
        <w:pStyle w:val="Standard0913kurz"/>
        <w:ind w:right="-58"/>
      </w:pPr>
      <w:r>
        <w:t>Die Basler Versicherung AG ("Ba</w:t>
      </w:r>
      <w:r w:rsidR="00913A29">
        <w:t>loise</w:t>
      </w:r>
      <w:r w:rsidRPr="00035D52">
        <w:t>")</w:t>
      </w:r>
      <w:r w:rsidR="00A97FA7" w:rsidRPr="00035D52">
        <w:t xml:space="preserve"> </w:t>
      </w:r>
      <w:r w:rsidR="00E12239">
        <w:t>vermittelt Dienstleistung</w:t>
      </w:r>
      <w:r w:rsidR="004C5F44">
        <w:t>en</w:t>
      </w:r>
      <w:r w:rsidR="00E12239">
        <w:t xml:space="preserve"> ihres Kooperationspartners ServiceHunter AG («quitt</w:t>
      </w:r>
      <w:r w:rsidR="004C5F44">
        <w:t>.»</w:t>
      </w:r>
      <w:r w:rsidR="00E12239">
        <w:t>) auf Basis des gemeinsamen Kooperationsvertrags</w:t>
      </w:r>
      <w:r w:rsidR="008F30A6">
        <w:t xml:space="preserve">. </w:t>
      </w:r>
    </w:p>
    <w:p w14:paraId="3DB78F4E" w14:textId="22BD3314" w:rsidR="00D76525" w:rsidRDefault="00E12239" w:rsidP="00C20844">
      <w:pPr>
        <w:pStyle w:val="Standard0913kurz"/>
        <w:ind w:right="-58"/>
      </w:pPr>
      <w:r>
        <w:t xml:space="preserve">Quitt. bietet online </w:t>
      </w:r>
      <w:r w:rsidR="00E014A1">
        <w:t>Serviceleistungen</w:t>
      </w:r>
      <w:r>
        <w:t xml:space="preserve"> an, welche ein</w:t>
      </w:r>
      <w:r w:rsidR="0009530B">
        <w:t>e</w:t>
      </w:r>
      <w:r>
        <w:t xml:space="preserve"> umfängliche und legale Anstellung von Haushaltshilfen </w:t>
      </w:r>
      <w:r w:rsidR="00E014A1">
        <w:t>umfassen</w:t>
      </w:r>
      <w:r>
        <w:t>. Über den Umfang der Dienstleistung</w:t>
      </w:r>
      <w:r w:rsidR="00E014A1">
        <w:t>en</w:t>
      </w:r>
      <w:r>
        <w:t xml:space="preserve"> und die entsprechende Preisgestaltung entscheidet alleine quitt.</w:t>
      </w:r>
      <w:r w:rsidR="00474DBA">
        <w:t xml:space="preserve"> </w:t>
      </w:r>
    </w:p>
    <w:p w14:paraId="375B77CC" w14:textId="4B0B6B03" w:rsidR="004B50D5" w:rsidRPr="00437BDB" w:rsidRDefault="004B50D5" w:rsidP="00C20844">
      <w:pPr>
        <w:pStyle w:val="Standard0913kurz"/>
        <w:ind w:right="-58"/>
        <w:rPr>
          <w:sz w:val="14"/>
          <w:szCs w:val="20"/>
        </w:rPr>
      </w:pPr>
    </w:p>
    <w:p w14:paraId="7345A474" w14:textId="77777777" w:rsidR="004B50D5" w:rsidRDefault="004B50D5" w:rsidP="00306AAF">
      <w:pPr>
        <w:pStyle w:val="Standard0913kurz"/>
        <w:spacing w:line="140" w:lineRule="atLeast"/>
        <w:ind w:right="-57"/>
      </w:pPr>
    </w:p>
    <w:p w14:paraId="7BA4EC1E" w14:textId="0C852441" w:rsidR="00572DC9" w:rsidRDefault="004B50D5" w:rsidP="00C20844">
      <w:pPr>
        <w:pStyle w:val="Standard0913kurz"/>
        <w:ind w:right="-58"/>
      </w:pPr>
      <w:r>
        <w:t xml:space="preserve">Die Basler </w:t>
      </w:r>
      <w:r w:rsidR="00572DC9">
        <w:t xml:space="preserve">erhält und vereinnahmt im Zusammenhang mit der Vermittlung </w:t>
      </w:r>
      <w:r w:rsidR="00E12239">
        <w:t>der Dienstleistungen von quitt.</w:t>
      </w:r>
      <w:r w:rsidR="00572DC9">
        <w:t xml:space="preserve"> einmalig</w:t>
      </w:r>
      <w:r w:rsidR="00A35428">
        <w:t xml:space="preserve"> </w:t>
      </w:r>
      <w:r w:rsidR="004C5F44">
        <w:t>eine Entschädigung.</w:t>
      </w:r>
      <w:r w:rsidR="00572DC9">
        <w:t xml:space="preserve"> </w:t>
      </w:r>
    </w:p>
    <w:p w14:paraId="0A9DE9E8" w14:textId="77777777" w:rsidR="00572DC9" w:rsidRDefault="00572DC9" w:rsidP="00306AAF">
      <w:pPr>
        <w:pStyle w:val="Standard0913kurz"/>
        <w:spacing w:line="140" w:lineRule="atLeast"/>
        <w:ind w:right="-57"/>
      </w:pPr>
    </w:p>
    <w:p w14:paraId="01033A6E" w14:textId="4AEBF1AE" w:rsidR="00572DC9" w:rsidRDefault="00572DC9" w:rsidP="00C20844">
      <w:pPr>
        <w:pStyle w:val="Standard0913kurz"/>
        <w:ind w:right="-58"/>
      </w:pPr>
      <w:r w:rsidRPr="00772E44">
        <w:t xml:space="preserve">Entschädigungen können bei der Basler zu Interessenkonflikten führen. Sie können insbesondere einen Anreiz für die Basler begründen, bestimmte </w:t>
      </w:r>
      <w:r w:rsidR="0009530B">
        <w:t>Dienstleistungen</w:t>
      </w:r>
      <w:r w:rsidRPr="00772E44">
        <w:t xml:space="preserve"> </w:t>
      </w:r>
      <w:r w:rsidR="00E014A1">
        <w:t xml:space="preserve">anderen </w:t>
      </w:r>
      <w:r w:rsidR="0009530B">
        <w:t>vergleichbaren Dienstlei</w:t>
      </w:r>
      <w:r w:rsidR="004C5F44">
        <w:t>s</w:t>
      </w:r>
      <w:r w:rsidR="0009530B">
        <w:t>tungen</w:t>
      </w:r>
      <w:r w:rsidRPr="00772E44">
        <w:t xml:space="preserve"> ohne Entschädigungen oder mit tieferen Entschädigungen vorzuziehen, wobei die Basler</w:t>
      </w:r>
      <w:r w:rsidR="00A97FA7">
        <w:t xml:space="preserve"> neben </w:t>
      </w:r>
      <w:r w:rsidR="0009530B">
        <w:t>der Dienstleistung</w:t>
      </w:r>
      <w:r w:rsidR="00E014A1">
        <w:t>en</w:t>
      </w:r>
      <w:r w:rsidR="0009530B">
        <w:t xml:space="preserve"> von quitt. keine vergleichbaren Angebote</w:t>
      </w:r>
      <w:r w:rsidRPr="00772E44">
        <w:t xml:space="preserve"> vermittelt. Die Basler hat angemessene organisatorische Massnahmen getroffen, um diesbezügliche Risiken zu minimieren. Damit die Kunden einen informierten </w:t>
      </w:r>
      <w:r w:rsidR="00A0549B" w:rsidRPr="00772E44">
        <w:t>E</w:t>
      </w:r>
      <w:r w:rsidRPr="00772E44">
        <w:t>ntscheid fällen können, legt die Basler</w:t>
      </w:r>
      <w:r w:rsidR="00E014A1">
        <w:t xml:space="preserve"> die Höhe </w:t>
      </w:r>
      <w:r w:rsidR="00692C8B">
        <w:t>der</w:t>
      </w:r>
      <w:r w:rsidR="00692C8B" w:rsidRPr="00772E44">
        <w:t xml:space="preserve"> Entschädigung</w:t>
      </w:r>
      <w:r w:rsidRPr="00772E44">
        <w:t xml:space="preserve"> offen.</w:t>
      </w:r>
    </w:p>
    <w:p w14:paraId="416FAF2C" w14:textId="77777777" w:rsidR="00572DC9" w:rsidRDefault="00572DC9" w:rsidP="00306AAF">
      <w:pPr>
        <w:pStyle w:val="Standard0913kurz"/>
        <w:spacing w:line="140" w:lineRule="atLeast"/>
        <w:ind w:right="-57"/>
      </w:pPr>
    </w:p>
    <w:p w14:paraId="320918DA" w14:textId="1634B7FC" w:rsidR="00D76525" w:rsidRPr="00D76525" w:rsidRDefault="00572DC9" w:rsidP="00C20844">
      <w:pPr>
        <w:pStyle w:val="Standard0913kurz"/>
        <w:ind w:right="-58"/>
      </w:pPr>
      <w:r>
        <w:t>Bei d</w:t>
      </w:r>
      <w:r w:rsidR="004C5F44">
        <w:t xml:space="preserve">er </w:t>
      </w:r>
      <w:r>
        <w:t xml:space="preserve">Entschädigung handelt es sich um </w:t>
      </w:r>
      <w:r w:rsidR="00692C8B">
        <w:t xml:space="preserve">eine </w:t>
      </w:r>
      <w:r>
        <w:t xml:space="preserve">einmalige Entschädigung. </w:t>
      </w:r>
      <w:r w:rsidR="00D76525">
        <w:t xml:space="preserve">Diese </w:t>
      </w:r>
      <w:r w:rsidR="004C5F44">
        <w:t>beträgt</w:t>
      </w:r>
      <w:r w:rsidR="00E12239">
        <w:t xml:space="preserve"> CHF</w:t>
      </w:r>
      <w:r w:rsidR="00F8765D">
        <w:t> </w:t>
      </w:r>
      <w:r w:rsidR="00E12239">
        <w:t>10</w:t>
      </w:r>
      <w:r w:rsidR="00F8765D">
        <w:t>0.-</w:t>
      </w:r>
      <w:r w:rsidR="00CC2B9C">
        <w:t xml:space="preserve"> </w:t>
      </w:r>
      <w:r w:rsidR="00F8765D">
        <w:t xml:space="preserve">exkl. MwSt. </w:t>
      </w:r>
      <w:r w:rsidR="00E12239">
        <w:t xml:space="preserve"> </w:t>
      </w:r>
      <w:r w:rsidR="0009530B">
        <w:t xml:space="preserve">pro </w:t>
      </w:r>
      <w:r w:rsidR="004C5F44">
        <w:t>vermitteltem</w:t>
      </w:r>
      <w:r w:rsidR="0009530B">
        <w:t xml:space="preserve"> Vertragsabschluss</w:t>
      </w:r>
      <w:r w:rsidR="004C5F44">
        <w:t xml:space="preserve"> mit quitt.</w:t>
      </w:r>
      <w:r w:rsidR="00E12239">
        <w:t>.</w:t>
      </w:r>
    </w:p>
    <w:p w14:paraId="17BCF98E" w14:textId="6B5C0063" w:rsidR="00D76525" w:rsidRPr="00D76525" w:rsidRDefault="00D76525" w:rsidP="00C20844">
      <w:pPr>
        <w:ind w:left="1440" w:right="-58"/>
        <w:rPr>
          <w:rFonts w:ascii="Arial" w:eastAsia="Times New Roman" w:hAnsi="Arial" w:cs="Times New Roman"/>
          <w:sz w:val="18"/>
          <w:szCs w:val="24"/>
        </w:rPr>
      </w:pPr>
      <w:r w:rsidRPr="00D76525">
        <w:rPr>
          <w:rFonts w:ascii="Arial" w:eastAsia="Times New Roman" w:hAnsi="Arial" w:cs="Times New Roman"/>
          <w:sz w:val="18"/>
          <w:szCs w:val="24"/>
        </w:rPr>
        <w:t> </w:t>
      </w:r>
    </w:p>
    <w:p w14:paraId="0EC62D0E" w14:textId="77777777" w:rsidR="00584042" w:rsidRDefault="00572DC9" w:rsidP="00437BDB">
      <w:pPr>
        <w:pStyle w:val="Standard0913kurz"/>
        <w:tabs>
          <w:tab w:val="left" w:pos="9214"/>
        </w:tabs>
        <w:ind w:right="-58"/>
      </w:pPr>
      <w:r>
        <w:t>Der Kunde bestätigt</w:t>
      </w:r>
      <w:r w:rsidR="00D76525">
        <w:t xml:space="preserve"> und</w:t>
      </w:r>
      <w:r>
        <w:t xml:space="preserve"> erklärt sich damit einverstanden, dass die Basler die von </w:t>
      </w:r>
      <w:r w:rsidR="00E12239">
        <w:t>quitt.</w:t>
      </w:r>
      <w:r>
        <w:t xml:space="preserve"> </w:t>
      </w:r>
      <w:r w:rsidR="004C5F44">
        <w:t xml:space="preserve">erhaltene </w:t>
      </w:r>
      <w:r>
        <w:t xml:space="preserve">Entschädigung einbehält, und verzichtet hiermit auf die Weitergabe dieser </w:t>
      </w:r>
      <w:r w:rsidR="00C20844">
        <w:t>E</w:t>
      </w:r>
      <w:r>
        <w:t>ntschädigung an ihn.</w:t>
      </w:r>
    </w:p>
    <w:p w14:paraId="1ED628E4" w14:textId="77777777" w:rsidR="00584042" w:rsidRDefault="00584042" w:rsidP="00437BDB">
      <w:pPr>
        <w:pStyle w:val="Standard0913kurz"/>
        <w:tabs>
          <w:tab w:val="left" w:pos="9214"/>
        </w:tabs>
        <w:ind w:right="-58"/>
      </w:pPr>
    </w:p>
    <w:p w14:paraId="2F373B7D" w14:textId="573CF93A" w:rsidR="00475B50" w:rsidRDefault="00437BDB" w:rsidP="00CC2B9C">
      <w:pPr>
        <w:pStyle w:val="Standard0913kurz"/>
        <w:tabs>
          <w:tab w:val="left" w:pos="9214"/>
        </w:tabs>
        <w:ind w:right="-58"/>
      </w:pPr>
      <w:r>
        <w:br/>
      </w:r>
    </w:p>
    <w:sectPr w:rsidR="00475B50" w:rsidSect="00437BDB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701" w:right="1021" w:bottom="993" w:left="1021" w:header="51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472B5" w14:textId="77777777" w:rsidR="007B676A" w:rsidRDefault="007B676A">
      <w:r>
        <w:separator/>
      </w:r>
    </w:p>
  </w:endnote>
  <w:endnote w:type="continuationSeparator" w:id="0">
    <w:p w14:paraId="4531ADF3" w14:textId="77777777" w:rsidR="007B676A" w:rsidRDefault="007B676A">
      <w:r>
        <w:continuationSeparator/>
      </w:r>
    </w:p>
  </w:endnote>
  <w:endnote w:type="continuationNotice" w:id="1">
    <w:p w14:paraId="61F3A09C" w14:textId="77777777" w:rsidR="007B676A" w:rsidRDefault="007B67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CRB">
    <w:panose1 w:val="00000409000000000000"/>
    <w:charset w:val="02"/>
    <w:family w:val="modern"/>
    <w:pitch w:val="variable"/>
    <w:sig w:usb0="00000000" w:usb1="10000000" w:usb2="00000000" w:usb3="00000000" w:csb0="80000000" w:csb1="00000000"/>
  </w:font>
  <w:font w:name="BaslerLogos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92"/>
      <w:gridCol w:w="1474"/>
    </w:tblGrid>
    <w:tr w:rsidR="00FD3484" w:rsidRPr="00C712A4" w14:paraId="2087F9EA" w14:textId="77777777" w:rsidTr="00E40A5C">
      <w:trPr>
        <w:trHeight w:hRule="exact" w:val="964"/>
      </w:trPr>
      <w:tc>
        <w:tcPr>
          <w:tcW w:w="8392" w:type="dxa"/>
          <w:vAlign w:val="bottom"/>
        </w:tcPr>
        <w:p w14:paraId="4D3B5608" w14:textId="77777777" w:rsidR="00FD3484" w:rsidRPr="00C712A4" w:rsidRDefault="00FD3484" w:rsidP="00FD3484">
          <w:pPr>
            <w:pStyle w:val="Claim"/>
          </w:pPr>
          <w:r w:rsidRPr="00C712A4">
            <w:fldChar w:fldCharType="begin"/>
          </w:r>
          <w:r w:rsidRPr="00C712A4">
            <w:instrText xml:space="preserve"> REF Bk_Claim_OBJ \* Mergeformat \* Charformat </w:instrText>
          </w:r>
          <w:r w:rsidRPr="00C712A4">
            <w:fldChar w:fldCharType="end"/>
          </w:r>
          <w:r w:rsidRPr="00C712A4">
            <w:t xml:space="preserve"> </w:t>
          </w:r>
        </w:p>
      </w:tc>
      <w:tc>
        <w:tcPr>
          <w:tcW w:w="1474" w:type="dxa"/>
          <w:vAlign w:val="bottom"/>
        </w:tcPr>
        <w:p w14:paraId="786046C5" w14:textId="77777777" w:rsidR="00FD3484" w:rsidRPr="00C712A4" w:rsidRDefault="00FD3484" w:rsidP="00FD3484">
          <w:pPr>
            <w:pStyle w:val="Seitennummer0813"/>
          </w:pPr>
          <w:r w:rsidRPr="00C712A4">
            <w:fldChar w:fldCharType="begin"/>
          </w:r>
          <w:r w:rsidRPr="00C712A4">
            <w:instrText xml:space="preserve"> REF BK_SEITETXT_OBJ</w:instrText>
          </w:r>
          <w:r w:rsidRPr="00C712A4">
            <w:fldChar w:fldCharType="separate"/>
          </w:r>
          <w:r w:rsidR="00880CC0" w:rsidRPr="00C712A4">
            <w:t>Seite</w:t>
          </w:r>
          <w:r w:rsidRPr="00C712A4">
            <w:fldChar w:fldCharType="end"/>
          </w:r>
          <w:r w:rsidRPr="00C712A4">
            <w:t xml:space="preserve"> </w:t>
          </w:r>
          <w:r w:rsidRPr="00C712A4">
            <w:fldChar w:fldCharType="begin"/>
          </w:r>
          <w:r w:rsidRPr="00C712A4">
            <w:instrText xml:space="preserve"> PAGE  \* Arabic  </w:instrText>
          </w:r>
          <w:r w:rsidRPr="00C712A4">
            <w:fldChar w:fldCharType="separate"/>
          </w:r>
          <w:r>
            <w:t>2</w:t>
          </w:r>
          <w:r w:rsidRPr="00C712A4">
            <w:rPr>
              <w:noProof/>
            </w:rPr>
            <w:fldChar w:fldCharType="end"/>
          </w:r>
          <w:r w:rsidRPr="00C712A4">
            <w:t xml:space="preserve"> / </w:t>
          </w:r>
          <w:r w:rsidRPr="00C712A4">
            <w:fldChar w:fldCharType="begin"/>
          </w:r>
          <w:r w:rsidRPr="00C712A4">
            <w:instrText xml:space="preserve"> NUMPAGES  \# "0" \* Arabic </w:instrText>
          </w:r>
          <w:r w:rsidRPr="00C712A4">
            <w:fldChar w:fldCharType="separate"/>
          </w:r>
          <w:r>
            <w:t>2</w:t>
          </w:r>
          <w:r w:rsidRPr="00C712A4">
            <w:rPr>
              <w:noProof/>
            </w:rPr>
            <w:fldChar w:fldCharType="end"/>
          </w:r>
        </w:p>
      </w:tc>
    </w:tr>
    <w:tr w:rsidR="00FD3484" w:rsidRPr="00C712A4" w14:paraId="4B172E74" w14:textId="77777777" w:rsidTr="00E40A5C">
      <w:trPr>
        <w:trHeight w:hRule="exact" w:val="454"/>
      </w:trPr>
      <w:tc>
        <w:tcPr>
          <w:tcW w:w="9866" w:type="dxa"/>
          <w:gridSpan w:val="2"/>
          <w:vAlign w:val="bottom"/>
        </w:tcPr>
        <w:p w14:paraId="1B8B53B6" w14:textId="77777777" w:rsidR="00FD3484" w:rsidRPr="00C712A4" w:rsidRDefault="00FD3484" w:rsidP="00FD3484">
          <w:pPr>
            <w:pStyle w:val="OCRBTFZ"/>
          </w:pPr>
          <w:r w:rsidRPr="00C712A4">
            <w:fldChar w:fldCharType="begin"/>
          </w:r>
          <w:r w:rsidRPr="00C712A4">
            <w:instrText xml:space="preserve"> REF BK_OCR_OBJ \* MERGEFORMAT \* Charformat </w:instrText>
          </w:r>
          <w:r w:rsidRPr="00C712A4">
            <w:fldChar w:fldCharType="end"/>
          </w:r>
        </w:p>
      </w:tc>
    </w:tr>
  </w:tbl>
  <w:p w14:paraId="535E00F7" w14:textId="77777777" w:rsidR="00FD3484" w:rsidRPr="00C712A4" w:rsidRDefault="00FD3484" w:rsidP="00FD3484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92"/>
      <w:gridCol w:w="1474"/>
    </w:tblGrid>
    <w:tr w:rsidR="00FD3484" w:rsidRPr="00C712A4" w14:paraId="3F80F583" w14:textId="77777777" w:rsidTr="00E40A5C">
      <w:trPr>
        <w:trHeight w:hRule="exact" w:val="964"/>
      </w:trPr>
      <w:tc>
        <w:tcPr>
          <w:tcW w:w="8392" w:type="dxa"/>
          <w:vAlign w:val="bottom"/>
        </w:tcPr>
        <w:p w14:paraId="15316879" w14:textId="77777777" w:rsidR="00FD3484" w:rsidRPr="00C712A4" w:rsidRDefault="00FD3484" w:rsidP="00FD3484">
          <w:pPr>
            <w:pStyle w:val="Claim"/>
          </w:pPr>
          <w:bookmarkStart w:id="10" w:name="Bk_Claim_OBJ"/>
          <w:bookmarkEnd w:id="10"/>
        </w:p>
      </w:tc>
      <w:tc>
        <w:tcPr>
          <w:tcW w:w="1474" w:type="dxa"/>
          <w:vAlign w:val="bottom"/>
        </w:tcPr>
        <w:p w14:paraId="2381A418" w14:textId="77777777" w:rsidR="00FD3484" w:rsidRPr="00C712A4" w:rsidRDefault="00FD3484" w:rsidP="00FD3484">
          <w:pPr>
            <w:pStyle w:val="Seitennummer0813"/>
          </w:pPr>
          <w:bookmarkStart w:id="11" w:name="BK_SEITETXT_OBJ"/>
          <w:r w:rsidRPr="00C712A4">
            <w:t>Seite</w:t>
          </w:r>
          <w:bookmarkEnd w:id="11"/>
          <w:r w:rsidRPr="00C712A4">
            <w:t xml:space="preserve"> </w:t>
          </w:r>
          <w:r w:rsidRPr="00C712A4">
            <w:fldChar w:fldCharType="begin"/>
          </w:r>
          <w:r w:rsidRPr="00C712A4">
            <w:instrText xml:space="preserve"> PAGE  \* Arabic </w:instrText>
          </w:r>
          <w:r w:rsidRPr="00C712A4">
            <w:fldChar w:fldCharType="separate"/>
          </w:r>
          <w:r>
            <w:t>1</w:t>
          </w:r>
          <w:r w:rsidRPr="00C712A4">
            <w:fldChar w:fldCharType="end"/>
          </w:r>
          <w:r w:rsidRPr="00C712A4">
            <w:t xml:space="preserve"> / </w:t>
          </w:r>
          <w:r w:rsidRPr="00C712A4">
            <w:fldChar w:fldCharType="begin"/>
          </w:r>
          <w:r w:rsidRPr="00C712A4">
            <w:instrText xml:space="preserve"> NUMPAGES  \# "0" \* Arabic </w:instrText>
          </w:r>
          <w:r w:rsidRPr="00C712A4">
            <w:fldChar w:fldCharType="separate"/>
          </w:r>
          <w:r>
            <w:t>2</w:t>
          </w:r>
          <w:r w:rsidRPr="00C712A4">
            <w:rPr>
              <w:noProof/>
            </w:rPr>
            <w:fldChar w:fldCharType="end"/>
          </w:r>
        </w:p>
      </w:tc>
    </w:tr>
    <w:tr w:rsidR="00FD3484" w:rsidRPr="00C712A4" w14:paraId="24182C11" w14:textId="77777777" w:rsidTr="00E40A5C">
      <w:trPr>
        <w:trHeight w:hRule="exact" w:val="454"/>
      </w:trPr>
      <w:tc>
        <w:tcPr>
          <w:tcW w:w="9866" w:type="dxa"/>
          <w:gridSpan w:val="2"/>
          <w:vAlign w:val="bottom"/>
        </w:tcPr>
        <w:p w14:paraId="51577B0B" w14:textId="77777777" w:rsidR="00FD3484" w:rsidRPr="00C712A4" w:rsidRDefault="00FD3484" w:rsidP="00FD3484">
          <w:pPr>
            <w:pStyle w:val="OCRBTFZ"/>
          </w:pPr>
          <w:bookmarkStart w:id="12" w:name="BK_OCR_OBJ"/>
          <w:bookmarkEnd w:id="12"/>
        </w:p>
      </w:tc>
    </w:tr>
  </w:tbl>
  <w:p w14:paraId="4E5F3E33" w14:textId="77777777" w:rsidR="00FD3484" w:rsidRPr="00C712A4" w:rsidRDefault="00FD3484" w:rsidP="00FD3484">
    <w:pPr>
      <w:pStyle w:val="TabellenTrennzeile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7871" w14:textId="77777777" w:rsidR="007B676A" w:rsidRDefault="007B676A">
      <w:r>
        <w:separator/>
      </w:r>
    </w:p>
  </w:footnote>
  <w:footnote w:type="continuationSeparator" w:id="0">
    <w:p w14:paraId="5846D219" w14:textId="77777777" w:rsidR="007B676A" w:rsidRDefault="007B676A">
      <w:r>
        <w:continuationSeparator/>
      </w:r>
    </w:p>
  </w:footnote>
  <w:footnote w:type="continuationNotice" w:id="1">
    <w:p w14:paraId="2D01EE31" w14:textId="77777777" w:rsidR="007B676A" w:rsidRDefault="007B67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7"/>
      <w:gridCol w:w="4649"/>
    </w:tblGrid>
    <w:tr w:rsidR="00FD3484" w:rsidRPr="00C712A4" w14:paraId="3ECE6381" w14:textId="77777777" w:rsidTr="00E40A5C">
      <w:trPr>
        <w:trHeight w:hRule="exact" w:val="1559"/>
      </w:trPr>
      <w:tc>
        <w:tcPr>
          <w:tcW w:w="5217" w:type="dxa"/>
        </w:tcPr>
        <w:p w14:paraId="0B1641C9" w14:textId="77777777" w:rsidR="00FD3484" w:rsidRPr="00C712A4" w:rsidRDefault="00FD3484" w:rsidP="00FD3484">
          <w:pPr>
            <w:pStyle w:val="Adressen0811"/>
          </w:pPr>
          <w:r w:rsidRPr="00C712A4">
            <w:fldChar w:fldCharType="begin"/>
          </w:r>
          <w:r w:rsidRPr="00C712A4">
            <w:instrText xml:space="preserve"> IF </w:instrText>
          </w:r>
          <w:r w:rsidRPr="00C712A4">
            <w:fldChar w:fldCharType="begin"/>
          </w:r>
          <w:r w:rsidRPr="00C712A4">
            <w:instrText xml:space="preserve"> REF BK_VERSICHERUNG_OBJ  </w:instrText>
          </w:r>
          <w:r w:rsidRPr="00C712A4">
            <w:fldChar w:fldCharType="end"/>
          </w:r>
          <w:r w:rsidRPr="00C712A4">
            <w:instrText xml:space="preserve"> &lt;&gt; "" </w:instrText>
          </w:r>
          <w:r w:rsidRPr="00C712A4">
            <w:fldChar w:fldCharType="begin"/>
          </w:r>
          <w:r w:rsidRPr="00C712A4">
            <w:instrText xml:space="preserve"> QUOTE "</w:instrText>
          </w:r>
          <w:bookmarkStart w:id="0" w:name="BK_VERSICHERUNG_OBJ"/>
          <w:bookmarkEnd w:id="0"/>
        </w:p>
        <w:p w14:paraId="6FE66348" w14:textId="77777777" w:rsidR="00FD3484" w:rsidRPr="00C712A4" w:rsidRDefault="00FD3484" w:rsidP="00FD3484">
          <w:pPr>
            <w:pStyle w:val="Adressen0811"/>
          </w:pPr>
          <w:r w:rsidRPr="00C712A4">
            <w:instrText xml:space="preserve">" </w:instrText>
          </w:r>
          <w:r w:rsidRPr="00C712A4">
            <w:fldChar w:fldCharType="separate"/>
          </w:r>
          <w:r w:rsidRPr="00C712A4">
            <w:instrText>&lt;Versicherung&gt;</w:instrText>
          </w:r>
        </w:p>
        <w:p w14:paraId="747BA1E3" w14:textId="04FA63C3" w:rsidR="00FD3484" w:rsidRPr="00C712A4" w:rsidRDefault="00FD3484" w:rsidP="00FD3484">
          <w:pPr>
            <w:pStyle w:val="Adressen0811"/>
          </w:pPr>
          <w:r w:rsidRPr="00C712A4">
            <w:fldChar w:fldCharType="end"/>
          </w:r>
          <w:r w:rsidRPr="00C712A4">
            <w:fldChar w:fldCharType="end"/>
          </w:r>
          <w:r w:rsidRPr="00C712A4">
            <w:fldChar w:fldCharType="begin"/>
          </w:r>
          <w:r w:rsidRPr="00C712A4">
            <w:instrText xml:space="preserve"> IF </w:instrText>
          </w:r>
          <w:r w:rsidRPr="00C712A4">
            <w:fldChar w:fldCharType="begin"/>
          </w:r>
          <w:r w:rsidRPr="00C712A4">
            <w:instrText xml:space="preserve"> REF BK_ZUSATZ_OBJ  </w:instrText>
          </w:r>
          <w:r w:rsidRPr="00C712A4">
            <w:fldChar w:fldCharType="end"/>
          </w:r>
          <w:r w:rsidRPr="00C712A4">
            <w:instrText xml:space="preserve"> &lt;&gt; "" </w:instrText>
          </w:r>
          <w:r w:rsidRPr="00C712A4">
            <w:fldChar w:fldCharType="begin"/>
          </w:r>
          <w:r w:rsidRPr="00C712A4">
            <w:instrText xml:space="preserve"> QUOTE "</w:instrText>
          </w:r>
          <w:bookmarkStart w:id="1" w:name="BK_ZUSATZ_OBJ"/>
          <w:bookmarkEnd w:id="1"/>
        </w:p>
        <w:p w14:paraId="45FE6E7C" w14:textId="77777777" w:rsidR="00FD3484" w:rsidRPr="00C712A4" w:rsidRDefault="00FD3484" w:rsidP="00FD3484">
          <w:pPr>
            <w:pStyle w:val="Adressen0811"/>
          </w:pPr>
          <w:r w:rsidRPr="00C712A4">
            <w:instrText xml:space="preserve">" </w:instrText>
          </w:r>
          <w:r w:rsidRPr="00C712A4">
            <w:fldChar w:fldCharType="separate"/>
          </w:r>
          <w:r w:rsidRPr="00C712A4">
            <w:instrText>&lt;Zusatz&gt;</w:instrText>
          </w:r>
        </w:p>
        <w:p w14:paraId="4CE16FFA" w14:textId="55DBEBA3" w:rsidR="00FD3484" w:rsidRPr="00C712A4" w:rsidRDefault="00FD3484" w:rsidP="00FD3484">
          <w:pPr>
            <w:pStyle w:val="Adressen0811"/>
          </w:pPr>
          <w:r w:rsidRPr="00C712A4">
            <w:fldChar w:fldCharType="end"/>
          </w:r>
          <w:r w:rsidRPr="00C712A4">
            <w:instrText xml:space="preserve"> </w:instrText>
          </w:r>
          <w:r w:rsidRPr="00C712A4">
            <w:fldChar w:fldCharType="end"/>
          </w:r>
          <w:r w:rsidRPr="00C712A4">
            <w:fldChar w:fldCharType="begin"/>
          </w:r>
          <w:r w:rsidRPr="00C712A4">
            <w:instrText xml:space="preserve"> IF </w:instrText>
          </w:r>
          <w:r w:rsidRPr="00C712A4">
            <w:fldChar w:fldCharType="begin"/>
          </w:r>
          <w:r w:rsidRPr="00C712A4">
            <w:instrText xml:space="preserve"> REF BK_TITEL_OBJ  </w:instrText>
          </w:r>
          <w:r w:rsidRPr="00C712A4">
            <w:fldChar w:fldCharType="end"/>
          </w:r>
          <w:r w:rsidRPr="00C712A4">
            <w:instrText xml:space="preserve"> &lt;&gt; "" </w:instrText>
          </w:r>
          <w:r w:rsidRPr="00C712A4">
            <w:fldChar w:fldCharType="begin"/>
          </w:r>
          <w:r w:rsidRPr="00C712A4">
            <w:instrText xml:space="preserve"> QUOTE "</w:instrText>
          </w:r>
          <w:bookmarkStart w:id="2" w:name="BK_TITEL_OBJ"/>
          <w:bookmarkEnd w:id="2"/>
        </w:p>
        <w:p w14:paraId="7F9196FE" w14:textId="77777777" w:rsidR="00FD3484" w:rsidRPr="00C712A4" w:rsidRDefault="00FD3484" w:rsidP="00FD3484">
          <w:pPr>
            <w:pStyle w:val="Adressen0811"/>
          </w:pPr>
          <w:r w:rsidRPr="00C712A4">
            <w:instrText xml:space="preserve">" </w:instrText>
          </w:r>
          <w:r w:rsidRPr="00C712A4">
            <w:fldChar w:fldCharType="separate"/>
          </w:r>
          <w:r w:rsidRPr="00C712A4">
            <w:instrText>&lt;Titel&gt;</w:instrText>
          </w:r>
        </w:p>
        <w:p w14:paraId="0F5A91ED" w14:textId="1B739714" w:rsidR="00FD3484" w:rsidRPr="00C712A4" w:rsidRDefault="00FD3484" w:rsidP="00FD3484">
          <w:pPr>
            <w:pStyle w:val="Adressen0811"/>
          </w:pPr>
          <w:r w:rsidRPr="00C712A4">
            <w:fldChar w:fldCharType="end"/>
          </w:r>
          <w:r w:rsidRPr="00C712A4">
            <w:instrText xml:space="preserve"> </w:instrText>
          </w:r>
          <w:r w:rsidRPr="00C712A4">
            <w:fldChar w:fldCharType="end"/>
          </w:r>
          <w:r w:rsidRPr="00C712A4">
            <w:fldChar w:fldCharType="begin"/>
          </w:r>
          <w:r w:rsidRPr="00C712A4">
            <w:instrText xml:space="preserve"> if </w:instrText>
          </w:r>
          <w:r>
            <w:fldChar w:fldCharType="begin"/>
          </w:r>
          <w:r>
            <w:instrText>REF BK_DATUM_OBJ</w:instrText>
          </w:r>
          <w:r>
            <w:fldChar w:fldCharType="separate"/>
          </w:r>
          <w:r w:rsidR="00880CC0">
            <w:instrText>25.11.</w:instrText>
          </w:r>
          <w:r w:rsidR="00880CC0" w:rsidRPr="00C712A4">
            <w:instrText>2019</w:instrText>
          </w:r>
          <w:r>
            <w:fldChar w:fldCharType="end"/>
          </w:r>
          <w:r w:rsidRPr="00C712A4">
            <w:instrText xml:space="preserve"> &lt;&gt; "" </w:instrText>
          </w:r>
          <w:r w:rsidRPr="00C712A4">
            <w:fldChar w:fldCharType="begin"/>
          </w:r>
          <w:r w:rsidRPr="00C712A4">
            <w:instrText xml:space="preserve"> QUOTE "</w:instrText>
          </w:r>
          <w:bookmarkStart w:id="3" w:name="BK_DATUM_OBJ"/>
          <w:r>
            <w:instrText>25.11.</w:instrText>
          </w:r>
          <w:r w:rsidRPr="00C712A4">
            <w:instrText>2019</w:instrText>
          </w:r>
          <w:bookmarkEnd w:id="3"/>
          <w:r w:rsidRPr="00C712A4">
            <w:instrText xml:space="preserve">" </w:instrText>
          </w:r>
          <w:r w:rsidRPr="00C712A4">
            <w:fldChar w:fldCharType="separate"/>
          </w:r>
          <w:r w:rsidR="00880CC0">
            <w:instrText>25.11.</w:instrText>
          </w:r>
          <w:r w:rsidR="00880CC0" w:rsidRPr="00C712A4">
            <w:instrText>2019</w:instrText>
          </w:r>
          <w:r w:rsidRPr="00C712A4">
            <w:fldChar w:fldCharType="end"/>
          </w:r>
          <w:r w:rsidRPr="00C712A4">
            <w:instrText xml:space="preserve"> \@ "d. MMMM yyyy" </w:instrText>
          </w:r>
          <w:r w:rsidR="00CC2B9C">
            <w:fldChar w:fldCharType="separate"/>
          </w:r>
          <w:r w:rsidRPr="00C712A4">
            <w:fldChar w:fldCharType="end"/>
          </w:r>
        </w:p>
      </w:tc>
      <w:tc>
        <w:tcPr>
          <w:tcW w:w="4649" w:type="dxa"/>
        </w:tcPr>
        <w:p w14:paraId="209CEA1F" w14:textId="77777777" w:rsidR="00FD3484" w:rsidRPr="00C712A4" w:rsidRDefault="00F71EAA" w:rsidP="00FD3484">
          <w:pPr>
            <w:pStyle w:val="TabelleText0913rechtsbuendig"/>
          </w:pPr>
          <w:r>
            <w:rPr>
              <w:rFonts w:ascii="BaslerLogos" w:hAnsi="BaslerLogos"/>
              <w:color w:val="003399"/>
              <w:sz w:val="56"/>
            </w:rPr>
            <w:fldChar w:fldCharType="begin"/>
          </w:r>
          <w:r>
            <w:rPr>
              <w:rFonts w:ascii="BaslerLogos" w:hAnsi="BaslerLogos"/>
              <w:color w:val="003399"/>
              <w:sz w:val="56"/>
            </w:rPr>
            <w:instrText xml:space="preserve"> REF BK_LOGO_OBJ </w:instrText>
          </w:r>
          <w:r>
            <w:rPr>
              <w:rFonts w:ascii="BaslerLogos" w:hAnsi="BaslerLogos"/>
              <w:color w:val="003399"/>
              <w:sz w:val="56"/>
            </w:rPr>
            <w:fldChar w:fldCharType="separate"/>
          </w:r>
          <w:r w:rsidR="00880CC0" w:rsidRPr="00C712A4">
            <w:rPr>
              <w:rFonts w:ascii="BaslerLogos" w:hAnsi="BaslerLogos"/>
              <w:color w:val="003399"/>
              <w:sz w:val="56"/>
            </w:rPr>
            <w:t></w:t>
          </w:r>
          <w:r>
            <w:rPr>
              <w:rFonts w:ascii="BaslerLogos" w:hAnsi="BaslerLogos"/>
              <w:color w:val="003399"/>
              <w:sz w:val="56"/>
            </w:rPr>
            <w:fldChar w:fldCharType="end"/>
          </w:r>
        </w:p>
      </w:tc>
    </w:tr>
  </w:tbl>
  <w:p w14:paraId="0ECC2734" w14:textId="77777777" w:rsidR="00FD3484" w:rsidRPr="00C712A4" w:rsidRDefault="00FD3484" w:rsidP="00FD3484">
    <w:pPr>
      <w:pStyle w:val="TabellenTrennzeile1p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84"/>
      <w:gridCol w:w="4366"/>
    </w:tblGrid>
    <w:tr w:rsidR="00FD3484" w:rsidRPr="00C712A4" w14:paraId="7A03E3B9" w14:textId="77777777" w:rsidTr="00352359">
      <w:trPr>
        <w:trHeight w:hRule="exact" w:val="1134"/>
      </w:trPr>
      <w:tc>
        <w:tcPr>
          <w:tcW w:w="5215" w:type="dxa"/>
        </w:tcPr>
        <w:p w14:paraId="3E859415" w14:textId="77777777" w:rsidR="00FD3484" w:rsidRPr="00C712A4" w:rsidRDefault="00FD3484" w:rsidP="00FD3484">
          <w:pPr>
            <w:pStyle w:val="Adressen0811fett"/>
          </w:pPr>
          <w:bookmarkStart w:id="4" w:name="BK_GSTEXT_OBJ"/>
          <w:bookmarkStart w:id="5" w:name="_Hlk23248297"/>
          <w:bookmarkStart w:id="6" w:name="_Hlk23248298"/>
          <w:r w:rsidRPr="00C712A4">
            <w:rPr>
              <w:noProof/>
            </w:rPr>
            <w:t>Basler Versicherung AG</w:t>
          </w:r>
          <w:bookmarkEnd w:id="4"/>
        </w:p>
        <w:p w14:paraId="258EB60F" w14:textId="77777777" w:rsidR="00FD3484" w:rsidRPr="00C712A4" w:rsidRDefault="00FD3484" w:rsidP="00FD3484">
          <w:pPr>
            <w:pStyle w:val="Adressen0811"/>
            <w:rPr>
              <w:noProof/>
            </w:rPr>
          </w:pPr>
          <w:bookmarkStart w:id="7" w:name="BK_GSTEXT3_OBJ"/>
          <w:r w:rsidRPr="00C712A4">
            <w:rPr>
              <w:noProof/>
            </w:rPr>
            <w:t>Aeschengraben 21, Postfach</w:t>
          </w:r>
        </w:p>
        <w:p w14:paraId="6EEB1B6A" w14:textId="77777777" w:rsidR="00FD3484" w:rsidRPr="00C712A4" w:rsidRDefault="00FD3484" w:rsidP="00FD3484">
          <w:pPr>
            <w:pStyle w:val="Adressen0811"/>
            <w:rPr>
              <w:noProof/>
            </w:rPr>
          </w:pPr>
          <w:r w:rsidRPr="00C712A4">
            <w:rPr>
              <w:noProof/>
            </w:rPr>
            <w:t>4002 Basel</w:t>
          </w:r>
        </w:p>
        <w:p w14:paraId="4C8793AA" w14:textId="77777777" w:rsidR="00FD3484" w:rsidRPr="00C712A4" w:rsidRDefault="00FD3484" w:rsidP="00FD3484">
          <w:pPr>
            <w:pStyle w:val="Adressen0811"/>
            <w:rPr>
              <w:noProof/>
            </w:rPr>
          </w:pPr>
          <w:r w:rsidRPr="00C712A4">
            <w:rPr>
              <w:noProof/>
            </w:rPr>
            <w:t>T +41 58 285 85 85</w:t>
          </w:r>
        </w:p>
        <w:p w14:paraId="0838B8CD" w14:textId="77777777" w:rsidR="00FD3484" w:rsidRPr="00C712A4" w:rsidRDefault="00FD3484" w:rsidP="00FD3484">
          <w:pPr>
            <w:pStyle w:val="Adressen0811"/>
          </w:pPr>
          <w:r w:rsidRPr="00C712A4">
            <w:rPr>
              <w:noProof/>
            </w:rPr>
            <w:t>www.baloise.ch</w:t>
          </w:r>
          <w:bookmarkEnd w:id="7"/>
        </w:p>
      </w:tc>
      <w:tc>
        <w:tcPr>
          <w:tcW w:w="284" w:type="dxa"/>
        </w:tcPr>
        <w:p w14:paraId="0316545D" w14:textId="77777777" w:rsidR="00FD3484" w:rsidRPr="00C712A4" w:rsidRDefault="00FD3484" w:rsidP="00FD3484">
          <w:pPr>
            <w:pStyle w:val="Standard0812"/>
            <w:rPr>
              <w:color w:val="FFFFFF" w:themeColor="background1"/>
            </w:rPr>
          </w:pPr>
          <w:r w:rsidRPr="00C712A4">
            <w:rPr>
              <w:color w:val="FFFFFF" w:themeColor="background1"/>
            </w:rPr>
            <w:t xml:space="preserve"> </w:t>
          </w:r>
          <w:bookmarkStart w:id="8" w:name="BK_FALZMARKE_OBJ"/>
          <w:bookmarkEnd w:id="8"/>
          <w:r w:rsidRPr="00C712A4">
            <w:rPr>
              <w:color w:val="FFFFFF" w:themeColor="background1"/>
            </w:rPr>
            <w:t xml:space="preserve"> </w:t>
          </w:r>
        </w:p>
      </w:tc>
      <w:tc>
        <w:tcPr>
          <w:tcW w:w="4366" w:type="dxa"/>
        </w:tcPr>
        <w:p w14:paraId="0AAF16A1" w14:textId="77777777" w:rsidR="00FD3484" w:rsidRPr="00C712A4" w:rsidRDefault="00FD3484" w:rsidP="00FD3484">
          <w:pPr>
            <w:pStyle w:val="TabelleText0913rechtsbuendig"/>
            <w:rPr>
              <w:rFonts w:ascii="BaslerLogos" w:hAnsi="BaslerLogos"/>
              <w:color w:val="003399"/>
              <w:sz w:val="56"/>
            </w:rPr>
          </w:pPr>
          <w:bookmarkStart w:id="9" w:name="BK_LOGO_OBJ"/>
          <w:r w:rsidRPr="00C712A4">
            <w:rPr>
              <w:rFonts w:ascii="BaslerLogos" w:hAnsi="BaslerLogos"/>
              <w:color w:val="003399"/>
              <w:sz w:val="56"/>
            </w:rPr>
            <w:t></w:t>
          </w:r>
          <w:bookmarkEnd w:id="9"/>
        </w:p>
      </w:tc>
    </w:tr>
  </w:tbl>
  <w:p w14:paraId="02441AC0" w14:textId="77777777" w:rsidR="00FD3484" w:rsidRPr="00C712A4" w:rsidRDefault="00FD3484" w:rsidP="00FD3484">
    <w:pPr>
      <w:pStyle w:val="TabellenTrennzeile1pt"/>
    </w:pPr>
    <w:r w:rsidRPr="00C712A4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36B84C2" wp14:editId="3ED0CD95">
              <wp:simplePos x="0" y="0"/>
              <wp:positionH relativeFrom="column">
                <wp:posOffset>-544830</wp:posOffset>
              </wp:positionH>
              <wp:positionV relativeFrom="page">
                <wp:posOffset>3631565</wp:posOffset>
              </wp:positionV>
              <wp:extent cx="263525" cy="255905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6352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BB56D" w14:textId="77777777" w:rsidR="00FD3484" w:rsidRPr="000253E6" w:rsidRDefault="00FD3484" w:rsidP="00FD3484">
                          <w:pPr>
                            <w:pStyle w:val="Standard0913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</w:rPr>
                            <w:fldChar w:fldCharType="begin"/>
                          </w:r>
                          <w:r>
                            <w:rPr>
                              <w:noProof/>
                              <w:color w:val="000000" w:themeColor="text1"/>
                            </w:rPr>
                            <w:instrText xml:space="preserve"> REF BK_FALZMARKE_OBJ  \* MERGEFORMAT </w:instrText>
                          </w:r>
                          <w:r>
                            <w:rPr>
                              <w:noProof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B84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.9pt;margin-top:285.95pt;width:20.75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" filled="f" stroked="f">
              <o:lock v:ext="edit" aspectratio="t"/>
              <v:textbox inset="1mm,1mm,1mm,1mm">
                <w:txbxContent>
                  <w:p w14:paraId="6B6BB56D" w14:textId="77777777" w:rsidR="00FD3484" w:rsidRPr="000253E6" w:rsidRDefault="00FD3484" w:rsidP="00FD3484">
                    <w:pPr>
                      <w:pStyle w:val="Standard0913"/>
                      <w:rPr>
                        <w:color w:val="000000" w:themeColor="text1"/>
                      </w:rPr>
                    </w:pPr>
                    <w:r>
                      <w:rPr>
                        <w:noProof/>
                        <w:color w:val="000000" w:themeColor="text1"/>
                      </w:rPr>
                      <w:fldChar w:fldCharType="begin"/>
                    </w:r>
                    <w:r>
                      <w:rPr>
                        <w:noProof/>
                        <w:color w:val="000000" w:themeColor="text1"/>
                      </w:rPr>
                      <w:instrText xml:space="preserve"> REF BK_FALZMARKE_OBJ  \* MERGEFORMAT </w:instrText>
                    </w:r>
                    <w:r>
                      <w:rPr>
                        <w:noProof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F3C56"/>
    <w:multiLevelType w:val="multilevel"/>
    <w:tmpl w:val="B2783FB8"/>
    <w:lvl w:ilvl="0">
      <w:start w:val="1203"/>
      <w:numFmt w:val="bullet"/>
      <w:pStyle w:val="AufzaehlungPfeil0913"/>
      <w:lvlText w:val=""/>
      <w:lvlJc w:val="left"/>
      <w:pPr>
        <w:ind w:left="357" w:hanging="357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B4EB"/>
        <w:spacing w:val="0"/>
        <w:kern w:val="0"/>
        <w:position w:val="0"/>
        <w:sz w:val="1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Restart w:val="0"/>
      <w:lvlText w:val=""/>
      <w:lvlJc w:val="left"/>
      <w:pPr>
        <w:tabs>
          <w:tab w:val="num" w:pos="709"/>
        </w:tabs>
        <w:ind w:left="709" w:hanging="352"/>
      </w:pPr>
      <w:rPr>
        <w:rFonts w:ascii="Wingdings" w:hAnsi="Wingdings" w:hint="default"/>
        <w:b w:val="0"/>
        <w:i w:val="0"/>
        <w:color w:val="00B4EB"/>
        <w:sz w:val="16"/>
      </w:rPr>
    </w:lvl>
    <w:lvl w:ilvl="2">
      <w:start w:val="1"/>
      <w:numFmt w:val="bullet"/>
      <w:lvlRestart w:val="0"/>
      <w:lvlText w:val=""/>
      <w:lvlJc w:val="left"/>
      <w:pPr>
        <w:tabs>
          <w:tab w:val="num" w:pos="1066"/>
        </w:tabs>
        <w:ind w:left="1066" w:hanging="357"/>
      </w:pPr>
      <w:rPr>
        <w:rFonts w:ascii="Wingdings" w:hAnsi="Wingdings" w:hint="default"/>
        <w:b w:val="0"/>
        <w:i w:val="0"/>
        <w:color w:val="00B4EB"/>
        <w:sz w:val="16"/>
      </w:rPr>
    </w:lvl>
    <w:lvl w:ilvl="3">
      <w:start w:val="1"/>
      <w:numFmt w:val="bullet"/>
      <w:lvlRestart w:val="0"/>
      <w:lvlText w:val=""/>
      <w:lvlJc w:val="left"/>
      <w:pPr>
        <w:ind w:left="1418" w:hanging="352"/>
      </w:pPr>
      <w:rPr>
        <w:rFonts w:ascii="Wingdings" w:hAnsi="Wingdings" w:hint="default"/>
        <w:b w:val="0"/>
        <w:i w:val="0"/>
        <w:color w:val="00B4EB"/>
        <w:sz w:val="16"/>
      </w:rPr>
    </w:lvl>
    <w:lvl w:ilvl="4">
      <w:start w:val="1"/>
      <w:numFmt w:val="bullet"/>
      <w:lvlRestart w:val="0"/>
      <w:lvlText w:val=""/>
      <w:lvlJc w:val="left"/>
      <w:pPr>
        <w:ind w:left="1780" w:hanging="362"/>
      </w:pPr>
      <w:rPr>
        <w:rFonts w:ascii="Wingdings" w:hAnsi="Wingdings" w:hint="default"/>
        <w:b w:val="0"/>
        <w:i w:val="0"/>
        <w:color w:val="00B4EB"/>
        <w:sz w:val="16"/>
      </w:rPr>
    </w:lvl>
    <w:lvl w:ilvl="5">
      <w:start w:val="1"/>
      <w:numFmt w:val="bullet"/>
      <w:lvlRestart w:val="0"/>
      <w:lvlText w:val=""/>
      <w:lvlJc w:val="left"/>
      <w:pPr>
        <w:ind w:left="2126" w:hanging="346"/>
      </w:pPr>
      <w:rPr>
        <w:rFonts w:ascii="Wingdings" w:hAnsi="Wingdings" w:hint="default"/>
        <w:b w:val="0"/>
        <w:i w:val="0"/>
        <w:color w:val="00B4EB"/>
        <w:sz w:val="16"/>
      </w:rPr>
    </w:lvl>
    <w:lvl w:ilvl="6">
      <w:start w:val="1"/>
      <w:numFmt w:val="bullet"/>
      <w:lvlRestart w:val="0"/>
      <w:lvlText w:val=""/>
      <w:lvlJc w:val="left"/>
      <w:pPr>
        <w:ind w:left="2483" w:hanging="357"/>
      </w:pPr>
      <w:rPr>
        <w:rFonts w:ascii="Wingdings" w:hAnsi="Wingdings" w:hint="default"/>
        <w:b w:val="0"/>
        <w:i w:val="0"/>
        <w:color w:val="00B4EB"/>
        <w:sz w:val="16"/>
      </w:rPr>
    </w:lvl>
    <w:lvl w:ilvl="7">
      <w:start w:val="1"/>
      <w:numFmt w:val="bullet"/>
      <w:lvlRestart w:val="0"/>
      <w:lvlText w:val=""/>
      <w:lvlJc w:val="left"/>
      <w:pPr>
        <w:ind w:left="2835" w:hanging="352"/>
      </w:pPr>
      <w:rPr>
        <w:rFonts w:ascii="Wingdings" w:hAnsi="Wingdings" w:hint="default"/>
        <w:b w:val="0"/>
        <w:i w:val="0"/>
        <w:color w:val="00B4EB"/>
        <w:sz w:val="16"/>
      </w:rPr>
    </w:lvl>
    <w:lvl w:ilvl="8">
      <w:start w:val="1"/>
      <w:numFmt w:val="bullet"/>
      <w:lvlRestart w:val="0"/>
      <w:lvlText w:val=""/>
      <w:lvlJc w:val="left"/>
      <w:pPr>
        <w:ind w:left="3192" w:hanging="357"/>
      </w:pPr>
      <w:rPr>
        <w:rFonts w:ascii="Wingdings" w:hAnsi="Wingdings" w:hint="default"/>
        <w:b w:val="0"/>
        <w:i w:val="0"/>
        <w:color w:val="00B4EB"/>
        <w:sz w:val="16"/>
      </w:rPr>
    </w:lvl>
  </w:abstractNum>
  <w:abstractNum w:abstractNumId="1" w15:restartNumberingAfterBreak="0">
    <w:nsid w:val="0E0515FC"/>
    <w:multiLevelType w:val="multilevel"/>
    <w:tmpl w:val="6DAA6EDC"/>
    <w:lvl w:ilvl="0">
      <w:start w:val="1203"/>
      <w:numFmt w:val="bullet"/>
      <w:pStyle w:val="AufzaehlungPfeil0913kurz"/>
      <w:lvlText w:val=""/>
      <w:lvlJc w:val="left"/>
      <w:pPr>
        <w:ind w:left="357" w:hanging="357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B4EB"/>
        <w:spacing w:val="0"/>
        <w:kern w:val="0"/>
        <w:position w:val="0"/>
        <w:sz w:val="1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Restart w:val="0"/>
      <w:lvlText w:val=""/>
      <w:lvlJc w:val="left"/>
      <w:pPr>
        <w:ind w:left="709" w:hanging="352"/>
      </w:pPr>
      <w:rPr>
        <w:rFonts w:ascii="Wingdings" w:hAnsi="Wingdings" w:hint="default"/>
        <w:b w:val="0"/>
        <w:i w:val="0"/>
        <w:color w:val="00B4EB"/>
        <w:sz w:val="16"/>
      </w:rPr>
    </w:lvl>
    <w:lvl w:ilvl="2">
      <w:start w:val="1"/>
      <w:numFmt w:val="bullet"/>
      <w:lvlRestart w:val="0"/>
      <w:lvlText w:val=""/>
      <w:lvlJc w:val="left"/>
      <w:pPr>
        <w:ind w:left="1066" w:hanging="357"/>
      </w:pPr>
      <w:rPr>
        <w:rFonts w:ascii="Wingdings" w:hAnsi="Wingdings" w:hint="default"/>
        <w:b w:val="0"/>
        <w:i w:val="0"/>
        <w:color w:val="00B4EB"/>
        <w:sz w:val="16"/>
      </w:rPr>
    </w:lvl>
    <w:lvl w:ilvl="3">
      <w:start w:val="1"/>
      <w:numFmt w:val="bullet"/>
      <w:lvlRestart w:val="0"/>
      <w:lvlText w:val=""/>
      <w:lvlJc w:val="left"/>
      <w:pPr>
        <w:ind w:left="1418" w:hanging="352"/>
      </w:pPr>
      <w:rPr>
        <w:rFonts w:ascii="Wingdings" w:hAnsi="Wingdings" w:hint="default"/>
        <w:b w:val="0"/>
        <w:i w:val="0"/>
        <w:color w:val="00B4EB"/>
        <w:sz w:val="16"/>
      </w:rPr>
    </w:lvl>
    <w:lvl w:ilvl="4">
      <w:start w:val="1"/>
      <w:numFmt w:val="bullet"/>
      <w:lvlRestart w:val="0"/>
      <w:lvlText w:val=""/>
      <w:lvlJc w:val="left"/>
      <w:pPr>
        <w:ind w:left="1780" w:hanging="362"/>
      </w:pPr>
      <w:rPr>
        <w:rFonts w:ascii="Wingdings" w:hAnsi="Wingdings" w:hint="default"/>
        <w:b w:val="0"/>
        <w:i w:val="0"/>
        <w:color w:val="00B4EB"/>
        <w:sz w:val="16"/>
      </w:rPr>
    </w:lvl>
    <w:lvl w:ilvl="5">
      <w:start w:val="1"/>
      <w:numFmt w:val="bullet"/>
      <w:lvlRestart w:val="0"/>
      <w:lvlText w:val=""/>
      <w:lvlJc w:val="left"/>
      <w:pPr>
        <w:ind w:left="2126" w:hanging="346"/>
      </w:pPr>
      <w:rPr>
        <w:rFonts w:ascii="Wingdings" w:hAnsi="Wingdings" w:hint="default"/>
        <w:b w:val="0"/>
        <w:i w:val="0"/>
        <w:color w:val="00B4EB"/>
        <w:sz w:val="16"/>
      </w:rPr>
    </w:lvl>
    <w:lvl w:ilvl="6">
      <w:start w:val="1"/>
      <w:numFmt w:val="bullet"/>
      <w:lvlRestart w:val="0"/>
      <w:lvlText w:val=""/>
      <w:lvlJc w:val="left"/>
      <w:pPr>
        <w:ind w:left="2483" w:hanging="357"/>
      </w:pPr>
      <w:rPr>
        <w:rFonts w:ascii="Wingdings" w:hAnsi="Wingdings" w:hint="default"/>
        <w:b w:val="0"/>
        <w:i w:val="0"/>
        <w:color w:val="00B4EB"/>
        <w:sz w:val="16"/>
      </w:rPr>
    </w:lvl>
    <w:lvl w:ilvl="7">
      <w:start w:val="1"/>
      <w:numFmt w:val="bullet"/>
      <w:lvlRestart w:val="0"/>
      <w:lvlText w:val=""/>
      <w:lvlJc w:val="left"/>
      <w:pPr>
        <w:ind w:left="2835" w:hanging="352"/>
      </w:pPr>
      <w:rPr>
        <w:rFonts w:ascii="Wingdings" w:hAnsi="Wingdings" w:hint="default"/>
        <w:b w:val="0"/>
        <w:i w:val="0"/>
        <w:color w:val="00B4EB"/>
        <w:sz w:val="16"/>
      </w:rPr>
    </w:lvl>
    <w:lvl w:ilvl="8">
      <w:start w:val="1"/>
      <w:numFmt w:val="bullet"/>
      <w:lvlRestart w:val="0"/>
      <w:lvlText w:val=""/>
      <w:lvlJc w:val="left"/>
      <w:pPr>
        <w:ind w:left="3192" w:hanging="357"/>
      </w:pPr>
      <w:rPr>
        <w:rFonts w:ascii="Wingdings" w:hAnsi="Wingdings" w:hint="default"/>
        <w:b w:val="0"/>
        <w:i w:val="0"/>
        <w:color w:val="00B4EB"/>
        <w:sz w:val="16"/>
      </w:rPr>
    </w:lvl>
  </w:abstractNum>
  <w:abstractNum w:abstractNumId="2" w15:restartNumberingAfterBreak="0">
    <w:nsid w:val="104D7B0A"/>
    <w:multiLevelType w:val="multilevel"/>
    <w:tmpl w:val="72EAFA18"/>
    <w:styleLink w:val="BaloisePfeil09"/>
    <w:lvl w:ilvl="0">
      <w:start w:val="1203"/>
      <w:numFmt w:val="bullet"/>
      <w:lvlText w:val=""/>
      <w:lvlJc w:val="left"/>
      <w:pPr>
        <w:ind w:left="357" w:hanging="357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B4EB"/>
        <w:spacing w:val="0"/>
        <w:kern w:val="0"/>
        <w:position w:val="0"/>
        <w:sz w:val="1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Restart w:val="0"/>
      <w:lvlText w:val=""/>
      <w:lvlJc w:val="left"/>
      <w:pPr>
        <w:ind w:left="709" w:hanging="352"/>
      </w:pPr>
      <w:rPr>
        <w:rFonts w:ascii="Wingdings" w:hAnsi="Wingdings" w:hint="default"/>
        <w:b w:val="0"/>
        <w:i w:val="0"/>
        <w:color w:val="00B4EB"/>
        <w:sz w:val="16"/>
      </w:rPr>
    </w:lvl>
    <w:lvl w:ilvl="2">
      <w:start w:val="1"/>
      <w:numFmt w:val="bullet"/>
      <w:lvlRestart w:val="0"/>
      <w:lvlText w:val=""/>
      <w:lvlJc w:val="left"/>
      <w:pPr>
        <w:ind w:left="1066" w:hanging="357"/>
      </w:pPr>
      <w:rPr>
        <w:rFonts w:ascii="Wingdings" w:hAnsi="Wingdings" w:hint="default"/>
        <w:b w:val="0"/>
        <w:i w:val="0"/>
        <w:color w:val="00B4EB"/>
        <w:sz w:val="16"/>
      </w:rPr>
    </w:lvl>
    <w:lvl w:ilvl="3">
      <w:start w:val="1"/>
      <w:numFmt w:val="bullet"/>
      <w:lvlRestart w:val="0"/>
      <w:lvlText w:val=""/>
      <w:lvlJc w:val="left"/>
      <w:pPr>
        <w:ind w:left="1418" w:hanging="352"/>
      </w:pPr>
      <w:rPr>
        <w:rFonts w:ascii="Wingdings" w:hAnsi="Wingdings" w:hint="default"/>
        <w:b w:val="0"/>
        <w:i w:val="0"/>
        <w:color w:val="00B4EB"/>
        <w:sz w:val="16"/>
      </w:rPr>
    </w:lvl>
    <w:lvl w:ilvl="4">
      <w:start w:val="1"/>
      <w:numFmt w:val="bullet"/>
      <w:lvlRestart w:val="0"/>
      <w:lvlText w:val=""/>
      <w:lvlJc w:val="left"/>
      <w:pPr>
        <w:ind w:left="1780" w:hanging="362"/>
      </w:pPr>
      <w:rPr>
        <w:rFonts w:ascii="Wingdings" w:hAnsi="Wingdings" w:hint="default"/>
        <w:b w:val="0"/>
        <w:i w:val="0"/>
        <w:color w:val="00B4EB"/>
        <w:sz w:val="16"/>
      </w:rPr>
    </w:lvl>
    <w:lvl w:ilvl="5">
      <w:start w:val="1"/>
      <w:numFmt w:val="bullet"/>
      <w:lvlRestart w:val="0"/>
      <w:lvlText w:val=""/>
      <w:lvlJc w:val="left"/>
      <w:pPr>
        <w:ind w:left="2126" w:hanging="346"/>
      </w:pPr>
      <w:rPr>
        <w:rFonts w:ascii="Wingdings" w:hAnsi="Wingdings" w:hint="default"/>
        <w:b w:val="0"/>
        <w:i w:val="0"/>
        <w:color w:val="00B4EB"/>
        <w:sz w:val="16"/>
      </w:rPr>
    </w:lvl>
    <w:lvl w:ilvl="6">
      <w:start w:val="1"/>
      <w:numFmt w:val="bullet"/>
      <w:lvlRestart w:val="0"/>
      <w:lvlText w:val=""/>
      <w:lvlJc w:val="left"/>
      <w:pPr>
        <w:ind w:left="2483" w:hanging="357"/>
      </w:pPr>
      <w:rPr>
        <w:rFonts w:ascii="Wingdings" w:hAnsi="Wingdings" w:hint="default"/>
        <w:b w:val="0"/>
        <w:i w:val="0"/>
        <w:color w:val="00B4EB"/>
        <w:sz w:val="16"/>
      </w:rPr>
    </w:lvl>
    <w:lvl w:ilvl="7">
      <w:start w:val="1"/>
      <w:numFmt w:val="bullet"/>
      <w:lvlRestart w:val="0"/>
      <w:lvlText w:val=""/>
      <w:lvlJc w:val="left"/>
      <w:pPr>
        <w:ind w:left="2835" w:hanging="352"/>
      </w:pPr>
      <w:rPr>
        <w:rFonts w:ascii="Wingdings" w:hAnsi="Wingdings" w:hint="default"/>
        <w:b w:val="0"/>
        <w:i w:val="0"/>
        <w:color w:val="00B4EB"/>
        <w:sz w:val="16"/>
      </w:rPr>
    </w:lvl>
    <w:lvl w:ilvl="8">
      <w:start w:val="1"/>
      <w:numFmt w:val="bullet"/>
      <w:lvlRestart w:val="0"/>
      <w:lvlText w:val=""/>
      <w:lvlJc w:val="left"/>
      <w:pPr>
        <w:ind w:left="3192" w:hanging="357"/>
      </w:pPr>
      <w:rPr>
        <w:rFonts w:ascii="Wingdings" w:hAnsi="Wingdings" w:hint="default"/>
        <w:b w:val="0"/>
        <w:i w:val="0"/>
        <w:color w:val="00B4EB"/>
        <w:sz w:val="16"/>
      </w:rPr>
    </w:lvl>
  </w:abstractNum>
  <w:abstractNum w:abstractNumId="3" w15:restartNumberingAfterBreak="0">
    <w:nsid w:val="116B5BFB"/>
    <w:multiLevelType w:val="multilevel"/>
    <w:tmpl w:val="B4D0478C"/>
    <w:numStyleLink w:val="BaloiseStrich09"/>
  </w:abstractNum>
  <w:abstractNum w:abstractNumId="4" w15:restartNumberingAfterBreak="0">
    <w:nsid w:val="11D962FF"/>
    <w:multiLevelType w:val="multilevel"/>
    <w:tmpl w:val="F0582548"/>
    <w:lvl w:ilvl="0">
      <w:start w:val="1203"/>
      <w:numFmt w:val="bullet"/>
      <w:pStyle w:val="AufzaehlungPfeil0813kurz"/>
      <w:lvlText w:val=""/>
      <w:lvlJc w:val="left"/>
      <w:pPr>
        <w:ind w:left="357" w:hanging="357"/>
      </w:pPr>
      <w:rPr>
        <w:rFonts w:ascii="Wingdings" w:hAnsi="Wingdings" w:hint="default"/>
        <w:b w:val="0"/>
        <w:i w:val="0"/>
        <w:color w:val="00B4EB"/>
        <w:spacing w:val="0"/>
        <w:kern w:val="0"/>
        <w:sz w:val="16"/>
      </w:rPr>
    </w:lvl>
    <w:lvl w:ilvl="1">
      <w:start w:val="1"/>
      <w:numFmt w:val="bullet"/>
      <w:lvlRestart w:val="0"/>
      <w:lvlText w:val=""/>
      <w:lvlJc w:val="left"/>
      <w:pPr>
        <w:ind w:left="711" w:hanging="354"/>
      </w:pPr>
      <w:rPr>
        <w:rFonts w:ascii="Wingdings" w:hAnsi="Wingdings" w:hint="default"/>
        <w:b w:val="0"/>
        <w:i w:val="0"/>
        <w:color w:val="00B4EB"/>
        <w:sz w:val="16"/>
      </w:rPr>
    </w:lvl>
    <w:lvl w:ilvl="2">
      <w:start w:val="1"/>
      <w:numFmt w:val="bullet"/>
      <w:lvlRestart w:val="0"/>
      <w:lvlText w:val=""/>
      <w:lvlJc w:val="left"/>
      <w:pPr>
        <w:ind w:left="1065" w:hanging="357"/>
      </w:pPr>
      <w:rPr>
        <w:rFonts w:ascii="Wingdings" w:hAnsi="Wingdings" w:hint="default"/>
        <w:b w:val="0"/>
        <w:i w:val="0"/>
        <w:color w:val="00B4EB"/>
        <w:sz w:val="16"/>
      </w:rPr>
    </w:lvl>
    <w:lvl w:ilvl="3">
      <w:start w:val="1"/>
      <w:numFmt w:val="bullet"/>
      <w:lvlRestart w:val="0"/>
      <w:lvlText w:val=""/>
      <w:lvlJc w:val="left"/>
      <w:pPr>
        <w:ind w:left="1419" w:hanging="353"/>
      </w:pPr>
      <w:rPr>
        <w:rFonts w:ascii="Wingdings" w:hAnsi="Wingdings" w:hint="default"/>
        <w:b w:val="0"/>
        <w:i w:val="0"/>
        <w:color w:val="00B4EB"/>
        <w:sz w:val="16"/>
      </w:rPr>
    </w:lvl>
    <w:lvl w:ilvl="4">
      <w:start w:val="1"/>
      <w:numFmt w:val="bullet"/>
      <w:lvlRestart w:val="0"/>
      <w:lvlText w:val=""/>
      <w:lvlJc w:val="left"/>
      <w:pPr>
        <w:ind w:left="1780" w:hanging="364"/>
      </w:pPr>
      <w:rPr>
        <w:rFonts w:ascii="Wingdings" w:hAnsi="Wingdings" w:hint="default"/>
        <w:b w:val="0"/>
        <w:i w:val="0"/>
        <w:color w:val="00B4EB"/>
        <w:sz w:val="16"/>
      </w:rPr>
    </w:lvl>
    <w:lvl w:ilvl="5">
      <w:start w:val="1"/>
      <w:numFmt w:val="bullet"/>
      <w:lvlRestart w:val="0"/>
      <w:lvlText w:val=""/>
      <w:lvlJc w:val="left"/>
      <w:pPr>
        <w:ind w:left="2127" w:hanging="347"/>
      </w:pPr>
      <w:rPr>
        <w:rFonts w:ascii="Wingdings" w:hAnsi="Wingdings" w:hint="default"/>
        <w:b w:val="0"/>
        <w:i w:val="0"/>
        <w:color w:val="00B4EB"/>
        <w:sz w:val="16"/>
      </w:rPr>
    </w:lvl>
    <w:lvl w:ilvl="6">
      <w:start w:val="1"/>
      <w:numFmt w:val="bullet"/>
      <w:lvlRestart w:val="0"/>
      <w:lvlText w:val=""/>
      <w:lvlJc w:val="left"/>
      <w:pPr>
        <w:ind w:left="2481" w:hanging="357"/>
      </w:pPr>
      <w:rPr>
        <w:rFonts w:ascii="Wingdings" w:hAnsi="Wingdings" w:hint="default"/>
        <w:b w:val="0"/>
        <w:i w:val="0"/>
        <w:color w:val="00B4EB"/>
        <w:sz w:val="16"/>
      </w:rPr>
    </w:lvl>
    <w:lvl w:ilvl="7">
      <w:start w:val="1"/>
      <w:numFmt w:val="bullet"/>
      <w:lvlRestart w:val="0"/>
      <w:lvlText w:val=""/>
      <w:lvlJc w:val="left"/>
      <w:pPr>
        <w:ind w:left="2835" w:hanging="352"/>
      </w:pPr>
      <w:rPr>
        <w:rFonts w:ascii="Wingdings" w:hAnsi="Wingdings" w:hint="default"/>
        <w:b w:val="0"/>
        <w:i w:val="0"/>
        <w:color w:val="00B4EB"/>
        <w:sz w:val="16"/>
      </w:rPr>
    </w:lvl>
    <w:lvl w:ilvl="8">
      <w:start w:val="1"/>
      <w:numFmt w:val="bullet"/>
      <w:lvlRestart w:val="0"/>
      <w:lvlText w:val=""/>
      <w:lvlJc w:val="left"/>
      <w:pPr>
        <w:ind w:left="3192" w:hanging="357"/>
      </w:pPr>
      <w:rPr>
        <w:rFonts w:ascii="Wingdings" w:hAnsi="Wingdings" w:hint="default"/>
        <w:b w:val="0"/>
        <w:i w:val="0"/>
        <w:color w:val="00B4EB"/>
        <w:sz w:val="16"/>
      </w:rPr>
    </w:lvl>
  </w:abstractNum>
  <w:abstractNum w:abstractNumId="5" w15:restartNumberingAfterBreak="0">
    <w:nsid w:val="153D07A3"/>
    <w:multiLevelType w:val="multilevel"/>
    <w:tmpl w:val="89A0619E"/>
    <w:lvl w:ilvl="0">
      <w:start w:val="1"/>
      <w:numFmt w:val="decimal"/>
      <w:pStyle w:val="TitelNr1Typ20000630913Fettkurz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pStyle w:val="TitelNr2Typ20631250913kurz"/>
      <w:lvlText w:val="%1.%2"/>
      <w:lvlJc w:val="left"/>
      <w:pPr>
        <w:ind w:left="1066" w:hanging="70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6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6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6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6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6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6" w:hanging="709"/>
      </w:pPr>
      <w:rPr>
        <w:rFonts w:hint="default"/>
      </w:rPr>
    </w:lvl>
  </w:abstractNum>
  <w:abstractNum w:abstractNumId="6" w15:restartNumberingAfterBreak="0">
    <w:nsid w:val="15D65576"/>
    <w:multiLevelType w:val="multilevel"/>
    <w:tmpl w:val="2E62D53C"/>
    <w:numStyleLink w:val="TitelNr1Typ1"/>
  </w:abstractNum>
  <w:abstractNum w:abstractNumId="7" w15:restartNumberingAfterBreak="0">
    <w:nsid w:val="1DC11EA7"/>
    <w:multiLevelType w:val="hybridMultilevel"/>
    <w:tmpl w:val="70248BA2"/>
    <w:lvl w:ilvl="0" w:tplc="08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166B06"/>
    <w:multiLevelType w:val="multilevel"/>
    <w:tmpl w:val="18804FF0"/>
    <w:lvl w:ilvl="0">
      <w:start w:val="1"/>
      <w:numFmt w:val="decimal"/>
      <w:pStyle w:val="Nummer010913h125kurzfet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ummer020913h125kurzfett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ummer030913h125kurzfett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Nummer040913h125kurzfett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hanging="709"/>
      </w:pPr>
      <w:rPr>
        <w:rFonts w:hint="default"/>
      </w:rPr>
    </w:lvl>
  </w:abstractNum>
  <w:abstractNum w:abstractNumId="9" w15:restartNumberingAfterBreak="0">
    <w:nsid w:val="22DA308B"/>
    <w:multiLevelType w:val="multilevel"/>
    <w:tmpl w:val="71727D88"/>
    <w:styleLink w:val="TitelNr1Typ2kurz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ind w:left="1066" w:hanging="70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6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6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6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6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6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6" w:hanging="709"/>
      </w:pPr>
      <w:rPr>
        <w:rFonts w:hint="default"/>
      </w:rPr>
    </w:lvl>
  </w:abstractNum>
  <w:abstractNum w:abstractNumId="10" w15:restartNumberingAfterBreak="0">
    <w:nsid w:val="2549255E"/>
    <w:multiLevelType w:val="multilevel"/>
    <w:tmpl w:val="2DA0DC6E"/>
    <w:lvl w:ilvl="0">
      <w:start w:val="1"/>
      <w:numFmt w:val="decimal"/>
      <w:pStyle w:val="Nummer010913h125fet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ummer020913h125fett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ummer030913h125fett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Nummer040913h125fett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hanging="709"/>
      </w:pPr>
      <w:rPr>
        <w:rFonts w:hint="default"/>
      </w:rPr>
    </w:lvl>
  </w:abstractNum>
  <w:abstractNum w:abstractNumId="11" w15:restartNumberingAfterBreak="0">
    <w:nsid w:val="259278B2"/>
    <w:multiLevelType w:val="multilevel"/>
    <w:tmpl w:val="0A4094CC"/>
    <w:styleLink w:val="TitelNr1Typ1kurz"/>
    <w:lvl w:ilvl="0">
      <w:start w:val="1"/>
      <w:numFmt w:val="decimal"/>
      <w:pStyle w:val="TitelNr1Typ10000630913Fettkurz"/>
      <w:lvlText w:val="%1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18"/>
      </w:rPr>
    </w:lvl>
    <w:lvl w:ilvl="1">
      <w:start w:val="1"/>
      <w:numFmt w:val="decimal"/>
      <w:pStyle w:val="TitelNr2Typ10630630913kurz"/>
      <w:lvlText w:val="%1.%2"/>
      <w:lvlJc w:val="left"/>
      <w:pPr>
        <w:ind w:left="709" w:hanging="3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35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3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709" w:hanging="3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" w:hanging="3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" w:hanging="35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" w:hanging="35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hanging="352"/>
      </w:pPr>
      <w:rPr>
        <w:rFonts w:hint="default"/>
      </w:rPr>
    </w:lvl>
  </w:abstractNum>
  <w:abstractNum w:abstractNumId="12" w15:restartNumberingAfterBreak="0">
    <w:nsid w:val="277027C4"/>
    <w:multiLevelType w:val="multilevel"/>
    <w:tmpl w:val="B4D0478C"/>
    <w:styleLink w:val="BaloiseStrich09"/>
    <w:lvl w:ilvl="0">
      <w:start w:val="1203"/>
      <w:numFmt w:val="bullet"/>
      <w:pStyle w:val="AufzaehlungStrich0913kurz"/>
      <w:lvlText w:val="–"/>
      <w:lvlJc w:val="left"/>
      <w:pPr>
        <w:ind w:left="709" w:hanging="352"/>
      </w:pPr>
      <w:rPr>
        <w:rFonts w:ascii="Arial" w:hAnsi="Arial" w:hint="default"/>
        <w:b w:val="0"/>
        <w:i w:val="0"/>
        <w:color w:val="00B4EB"/>
        <w:sz w:val="16"/>
      </w:rPr>
    </w:lvl>
    <w:lvl w:ilvl="1">
      <w:start w:val="1"/>
      <w:numFmt w:val="bullet"/>
      <w:lvlText w:val="–"/>
      <w:lvlJc w:val="left"/>
      <w:pPr>
        <w:ind w:left="1066" w:hanging="355"/>
      </w:pPr>
      <w:rPr>
        <w:rFonts w:ascii="Arial" w:hAnsi="Arial" w:hint="default"/>
        <w:b w:val="0"/>
        <w:i w:val="0"/>
        <w:color w:val="00B4EB"/>
        <w:sz w:val="16"/>
      </w:rPr>
    </w:lvl>
    <w:lvl w:ilvl="2">
      <w:start w:val="1"/>
      <w:numFmt w:val="bullet"/>
      <w:lvlText w:val="–"/>
      <w:lvlJc w:val="left"/>
      <w:pPr>
        <w:ind w:left="1417" w:hanging="352"/>
      </w:pPr>
      <w:rPr>
        <w:rFonts w:ascii="Arial" w:hAnsi="Arial" w:hint="default"/>
        <w:b w:val="0"/>
        <w:i w:val="0"/>
        <w:color w:val="00B4EB"/>
        <w:sz w:val="16"/>
      </w:rPr>
    </w:lvl>
    <w:lvl w:ilvl="3">
      <w:start w:val="1"/>
      <w:numFmt w:val="bullet"/>
      <w:lvlText w:val="–"/>
      <w:lvlJc w:val="left"/>
      <w:pPr>
        <w:ind w:left="1780" w:hanging="361"/>
      </w:pPr>
      <w:rPr>
        <w:rFonts w:ascii="Arial" w:hAnsi="Arial" w:hint="default"/>
        <w:b w:val="0"/>
        <w:i w:val="0"/>
        <w:color w:val="00B4EB"/>
        <w:sz w:val="16"/>
      </w:rPr>
    </w:lvl>
    <w:lvl w:ilvl="4">
      <w:start w:val="1"/>
      <w:numFmt w:val="bullet"/>
      <w:lvlText w:val="–"/>
      <w:lvlJc w:val="left"/>
      <w:pPr>
        <w:ind w:left="2125" w:hanging="345"/>
      </w:pPr>
      <w:rPr>
        <w:rFonts w:ascii="Arial" w:hAnsi="Arial" w:hint="default"/>
        <w:b w:val="0"/>
        <w:i w:val="0"/>
        <w:color w:val="00B4EB"/>
        <w:sz w:val="16"/>
      </w:rPr>
    </w:lvl>
    <w:lvl w:ilvl="5">
      <w:start w:val="1"/>
      <w:numFmt w:val="bullet"/>
      <w:lvlText w:val="–"/>
      <w:lvlJc w:val="left"/>
      <w:pPr>
        <w:ind w:left="2483" w:hanging="356"/>
      </w:pPr>
      <w:rPr>
        <w:rFonts w:ascii="Arial" w:hAnsi="Arial" w:hint="default"/>
        <w:b w:val="0"/>
        <w:i w:val="0"/>
        <w:color w:val="00B4EB"/>
        <w:sz w:val="16"/>
      </w:rPr>
    </w:lvl>
    <w:lvl w:ilvl="6">
      <w:start w:val="1"/>
      <w:numFmt w:val="bullet"/>
      <w:lvlText w:val="–"/>
      <w:lvlJc w:val="left"/>
      <w:pPr>
        <w:ind w:left="2833" w:hanging="352"/>
      </w:pPr>
      <w:rPr>
        <w:rFonts w:ascii="Arial" w:hAnsi="Arial" w:hint="default"/>
        <w:b w:val="0"/>
        <w:i w:val="0"/>
        <w:color w:val="00B4EB"/>
        <w:sz w:val="16"/>
      </w:rPr>
    </w:lvl>
    <w:lvl w:ilvl="7">
      <w:start w:val="1"/>
      <w:numFmt w:val="bullet"/>
      <w:lvlText w:val="–"/>
      <w:lvlJc w:val="left"/>
      <w:pPr>
        <w:ind w:left="3192" w:hanging="357"/>
      </w:pPr>
      <w:rPr>
        <w:rFonts w:ascii="Arial" w:hAnsi="Arial" w:hint="default"/>
        <w:b w:val="0"/>
        <w:i w:val="0"/>
        <w:color w:val="00B4EB"/>
        <w:sz w:val="16"/>
      </w:rPr>
    </w:lvl>
    <w:lvl w:ilvl="8">
      <w:start w:val="1"/>
      <w:numFmt w:val="bullet"/>
      <w:lvlText w:val="̶"/>
      <w:lvlJc w:val="left"/>
      <w:pPr>
        <w:ind w:left="3541" w:hanging="349"/>
      </w:pPr>
      <w:rPr>
        <w:rFonts w:ascii="Arial" w:hAnsi="Arial" w:hint="default"/>
        <w:b w:val="0"/>
        <w:i w:val="0"/>
        <w:color w:val="00B4EB"/>
        <w:sz w:val="16"/>
      </w:rPr>
    </w:lvl>
  </w:abstractNum>
  <w:abstractNum w:abstractNumId="13" w15:restartNumberingAfterBreak="0">
    <w:nsid w:val="2B0474AF"/>
    <w:multiLevelType w:val="multilevel"/>
    <w:tmpl w:val="1D1C299C"/>
    <w:lvl w:ilvl="0">
      <w:start w:val="1203"/>
      <w:numFmt w:val="bullet"/>
      <w:pStyle w:val="AufzaehlungStrich0810"/>
      <w:lvlText w:val="–"/>
      <w:lvlJc w:val="left"/>
      <w:pPr>
        <w:ind w:left="709" w:hanging="352"/>
      </w:pPr>
      <w:rPr>
        <w:rFonts w:ascii="Arial" w:hAnsi="Arial" w:hint="default"/>
        <w:b w:val="0"/>
        <w:i w:val="0"/>
        <w:color w:val="00B4EB"/>
        <w:sz w:val="16"/>
      </w:rPr>
    </w:lvl>
    <w:lvl w:ilvl="1">
      <w:start w:val="1"/>
      <w:numFmt w:val="bullet"/>
      <w:lvlText w:val="–"/>
      <w:lvlJc w:val="left"/>
      <w:pPr>
        <w:ind w:left="1066" w:hanging="355"/>
      </w:pPr>
      <w:rPr>
        <w:rFonts w:ascii="Arial" w:hAnsi="Arial" w:hint="default"/>
        <w:b w:val="0"/>
        <w:i w:val="0"/>
        <w:color w:val="00B4EB"/>
        <w:sz w:val="16"/>
      </w:rPr>
    </w:lvl>
    <w:lvl w:ilvl="2">
      <w:start w:val="1"/>
      <w:numFmt w:val="bullet"/>
      <w:lvlText w:val="–"/>
      <w:lvlJc w:val="left"/>
      <w:pPr>
        <w:ind w:left="1417" w:hanging="352"/>
      </w:pPr>
      <w:rPr>
        <w:rFonts w:ascii="Arial" w:hAnsi="Arial" w:hint="default"/>
        <w:b w:val="0"/>
        <w:i w:val="0"/>
        <w:color w:val="00B4EB"/>
        <w:sz w:val="16"/>
      </w:rPr>
    </w:lvl>
    <w:lvl w:ilvl="3">
      <w:start w:val="1"/>
      <w:numFmt w:val="bullet"/>
      <w:lvlText w:val="–"/>
      <w:lvlJc w:val="left"/>
      <w:pPr>
        <w:ind w:left="1780" w:hanging="361"/>
      </w:pPr>
      <w:rPr>
        <w:rFonts w:ascii="Arial" w:hAnsi="Arial" w:hint="default"/>
        <w:b w:val="0"/>
        <w:i w:val="0"/>
        <w:color w:val="00B4EB"/>
        <w:sz w:val="16"/>
      </w:rPr>
    </w:lvl>
    <w:lvl w:ilvl="4">
      <w:start w:val="1"/>
      <w:numFmt w:val="bullet"/>
      <w:lvlText w:val="–"/>
      <w:lvlJc w:val="left"/>
      <w:pPr>
        <w:ind w:left="2125" w:hanging="345"/>
      </w:pPr>
      <w:rPr>
        <w:rFonts w:ascii="Arial" w:hAnsi="Arial" w:hint="default"/>
        <w:b w:val="0"/>
        <w:i w:val="0"/>
        <w:color w:val="00B4EB"/>
        <w:sz w:val="16"/>
      </w:rPr>
    </w:lvl>
    <w:lvl w:ilvl="5">
      <w:start w:val="1"/>
      <w:numFmt w:val="bullet"/>
      <w:lvlText w:val="–"/>
      <w:lvlJc w:val="left"/>
      <w:pPr>
        <w:ind w:left="2483" w:hanging="356"/>
      </w:pPr>
      <w:rPr>
        <w:rFonts w:ascii="Arial" w:hAnsi="Arial" w:hint="default"/>
        <w:b w:val="0"/>
        <w:i w:val="0"/>
        <w:color w:val="00B4EB"/>
        <w:sz w:val="16"/>
      </w:rPr>
    </w:lvl>
    <w:lvl w:ilvl="6">
      <w:start w:val="1"/>
      <w:numFmt w:val="bullet"/>
      <w:lvlText w:val="–"/>
      <w:lvlJc w:val="left"/>
      <w:pPr>
        <w:ind w:left="2833" w:hanging="352"/>
      </w:pPr>
      <w:rPr>
        <w:rFonts w:ascii="Arial" w:hAnsi="Arial" w:hint="default"/>
        <w:b w:val="0"/>
        <w:i w:val="0"/>
        <w:color w:val="00B4EB"/>
        <w:sz w:val="16"/>
      </w:rPr>
    </w:lvl>
    <w:lvl w:ilvl="7">
      <w:start w:val="1"/>
      <w:numFmt w:val="bullet"/>
      <w:lvlText w:val="–"/>
      <w:lvlJc w:val="left"/>
      <w:pPr>
        <w:ind w:left="3192" w:hanging="357"/>
      </w:pPr>
      <w:rPr>
        <w:rFonts w:ascii="Arial" w:hAnsi="Arial" w:hint="default"/>
        <w:b w:val="0"/>
        <w:i w:val="0"/>
        <w:color w:val="00B4EB"/>
        <w:sz w:val="16"/>
      </w:rPr>
    </w:lvl>
    <w:lvl w:ilvl="8">
      <w:start w:val="1"/>
      <w:numFmt w:val="bullet"/>
      <w:lvlText w:val="̶"/>
      <w:lvlJc w:val="left"/>
      <w:pPr>
        <w:ind w:left="3541" w:hanging="349"/>
      </w:pPr>
      <w:rPr>
        <w:rFonts w:ascii="Arial" w:hAnsi="Arial" w:hint="default"/>
        <w:b w:val="0"/>
        <w:i w:val="0"/>
        <w:color w:val="00B4EB"/>
        <w:sz w:val="16"/>
      </w:rPr>
    </w:lvl>
  </w:abstractNum>
  <w:abstractNum w:abstractNumId="14" w15:restartNumberingAfterBreak="0">
    <w:nsid w:val="39DF6400"/>
    <w:multiLevelType w:val="multilevel"/>
    <w:tmpl w:val="23B074C2"/>
    <w:styleLink w:val="TitelNr1Typ2"/>
    <w:lvl w:ilvl="0">
      <w:start w:val="1"/>
      <w:numFmt w:val="decimal"/>
      <w:pStyle w:val="TitelNr1Typ20000630913Fett"/>
      <w:lvlText w:val="%1"/>
      <w:lvlJc w:val="left"/>
      <w:pPr>
        <w:ind w:left="360" w:hanging="360"/>
      </w:pPr>
      <w:rPr>
        <w:rFonts w:hint="default"/>
        <w:b/>
        <w:i w:val="0"/>
        <w:sz w:val="18"/>
      </w:rPr>
    </w:lvl>
    <w:lvl w:ilvl="1">
      <w:start w:val="1"/>
      <w:numFmt w:val="decimal"/>
      <w:pStyle w:val="TitelNr2Typ20631250913"/>
      <w:lvlText w:val="%1.%2"/>
      <w:lvlJc w:val="left"/>
      <w:pPr>
        <w:ind w:left="1066" w:hanging="706"/>
      </w:pPr>
      <w:rPr>
        <w:rFonts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ind w:left="1066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6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6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6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6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hanging="352"/>
      </w:pPr>
      <w:rPr>
        <w:rFonts w:hint="default"/>
      </w:rPr>
    </w:lvl>
  </w:abstractNum>
  <w:abstractNum w:abstractNumId="15" w15:restartNumberingAfterBreak="0">
    <w:nsid w:val="3C804944"/>
    <w:multiLevelType w:val="multilevel"/>
    <w:tmpl w:val="7164A4E2"/>
    <w:lvl w:ilvl="0">
      <w:start w:val="1"/>
      <w:numFmt w:val="decimal"/>
      <w:pStyle w:val="berschrift1"/>
      <w:lvlText w:val="%1"/>
      <w:lvlJc w:val="left"/>
      <w:pPr>
        <w:ind w:left="357" w:hanging="357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pStyle w:val="berschrift2"/>
      <w:lvlText w:val="%1.%2"/>
      <w:lvlJc w:val="left"/>
      <w:pPr>
        <w:ind w:left="709" w:hanging="709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EAF137E"/>
    <w:multiLevelType w:val="multilevel"/>
    <w:tmpl w:val="27DC8D6E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Offsys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pStyle w:val="OffsysTitel5"/>
      <w:lvlText w:val="%1.%2.%3.%4.%5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pStyle w:val="OffsysTitel6"/>
      <w:lvlText w:val="%1.%2.%3.%4.%5.%6"/>
      <w:lvlJc w:val="left"/>
      <w:pPr>
        <w:tabs>
          <w:tab w:val="num" w:pos="1080"/>
        </w:tabs>
        <w:ind w:left="1021" w:hanging="1021"/>
      </w:pPr>
      <w:rPr>
        <w:rFonts w:hint="default"/>
      </w:rPr>
    </w:lvl>
    <w:lvl w:ilvl="6">
      <w:start w:val="1"/>
      <w:numFmt w:val="decimal"/>
      <w:pStyle w:val="OffsysTitel7"/>
      <w:lvlText w:val="%1.%2.%3.%4.%5.%6.%7"/>
      <w:lvlJc w:val="left"/>
      <w:pPr>
        <w:tabs>
          <w:tab w:val="num" w:pos="1440"/>
        </w:tabs>
        <w:ind w:left="1021" w:hanging="1021"/>
      </w:pPr>
      <w:rPr>
        <w:rFonts w:hint="default"/>
      </w:rPr>
    </w:lvl>
    <w:lvl w:ilvl="7">
      <w:start w:val="1"/>
      <w:numFmt w:val="decimal"/>
      <w:pStyle w:val="OffsysTitel8"/>
      <w:lvlText w:val="%1.%2.%3.%4.%5.%6.%7.%8"/>
      <w:lvlJc w:val="left"/>
      <w:pPr>
        <w:tabs>
          <w:tab w:val="num" w:pos="1440"/>
        </w:tabs>
        <w:ind w:left="1021" w:hanging="1021"/>
      </w:pPr>
      <w:rPr>
        <w:rFonts w:hint="default"/>
      </w:rPr>
    </w:lvl>
    <w:lvl w:ilvl="8">
      <w:start w:val="1"/>
      <w:numFmt w:val="decimal"/>
      <w:pStyle w:val="OffsysTitel9"/>
      <w:lvlText w:val="%1.%2.%3.%4.%5.%6.%7.%8.%9"/>
      <w:lvlJc w:val="left"/>
      <w:pPr>
        <w:tabs>
          <w:tab w:val="num" w:pos="1800"/>
        </w:tabs>
        <w:ind w:left="1021" w:hanging="1021"/>
      </w:pPr>
      <w:rPr>
        <w:rFonts w:hint="default"/>
      </w:rPr>
    </w:lvl>
  </w:abstractNum>
  <w:abstractNum w:abstractNumId="17" w15:restartNumberingAfterBreak="0">
    <w:nsid w:val="3F1F3702"/>
    <w:multiLevelType w:val="multilevel"/>
    <w:tmpl w:val="E548B258"/>
    <w:lvl w:ilvl="0">
      <w:start w:val="1"/>
      <w:numFmt w:val="decimal"/>
      <w:pStyle w:val="Nummer010913h063fett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mer020913h063fett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Nummer030913h063fett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Nummer040913h063fett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8" w15:restartNumberingAfterBreak="0">
    <w:nsid w:val="3FD50844"/>
    <w:multiLevelType w:val="hybridMultilevel"/>
    <w:tmpl w:val="2B6AD2B2"/>
    <w:lvl w:ilvl="0" w:tplc="0B086B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281133"/>
    <w:multiLevelType w:val="multilevel"/>
    <w:tmpl w:val="0372672C"/>
    <w:lvl w:ilvl="0">
      <w:start w:val="1"/>
      <w:numFmt w:val="bullet"/>
      <w:pStyle w:val="AufzaehlungPfeil0810kurz"/>
      <w:lvlText w:val=""/>
      <w:lvlJc w:val="left"/>
      <w:pPr>
        <w:ind w:left="357" w:hanging="357"/>
      </w:pPr>
      <w:rPr>
        <w:rFonts w:ascii="Wingdings" w:hAnsi="Wingdings" w:hint="default"/>
        <w:b w:val="0"/>
        <w:i w:val="0"/>
        <w:color w:val="00B4EB"/>
        <w:sz w:val="16"/>
      </w:rPr>
    </w:lvl>
    <w:lvl w:ilvl="1">
      <w:start w:val="1"/>
      <w:numFmt w:val="bullet"/>
      <w:lvlText w:val=""/>
      <w:lvlJc w:val="left"/>
      <w:pPr>
        <w:ind w:left="711" w:hanging="354"/>
      </w:pPr>
      <w:rPr>
        <w:rFonts w:ascii="Wingdings" w:hAnsi="Wingdings" w:hint="default"/>
        <w:b w:val="0"/>
        <w:i w:val="0"/>
        <w:color w:val="00B4EB"/>
        <w:sz w:val="16"/>
      </w:rPr>
    </w:lvl>
    <w:lvl w:ilvl="2">
      <w:start w:val="1"/>
      <w:numFmt w:val="bullet"/>
      <w:lvlText w:val=""/>
      <w:lvlJc w:val="left"/>
      <w:pPr>
        <w:ind w:left="1065" w:hanging="357"/>
      </w:pPr>
      <w:rPr>
        <w:rFonts w:ascii="Wingdings" w:hAnsi="Wingdings" w:hint="default"/>
        <w:b w:val="0"/>
        <w:i w:val="0"/>
        <w:color w:val="00B4EB"/>
        <w:sz w:val="16"/>
      </w:rPr>
    </w:lvl>
    <w:lvl w:ilvl="3">
      <w:start w:val="1"/>
      <w:numFmt w:val="bullet"/>
      <w:lvlText w:val=""/>
      <w:lvlJc w:val="left"/>
      <w:pPr>
        <w:ind w:left="1419" w:hanging="353"/>
      </w:pPr>
      <w:rPr>
        <w:rFonts w:ascii="Wingdings" w:hAnsi="Wingdings" w:hint="default"/>
        <w:b w:val="0"/>
        <w:i w:val="0"/>
        <w:color w:val="00B4EB"/>
        <w:sz w:val="16"/>
      </w:rPr>
    </w:lvl>
    <w:lvl w:ilvl="4">
      <w:start w:val="1"/>
      <w:numFmt w:val="bullet"/>
      <w:lvlText w:val=""/>
      <w:lvlJc w:val="left"/>
      <w:pPr>
        <w:ind w:left="1780" w:hanging="364"/>
      </w:pPr>
      <w:rPr>
        <w:rFonts w:ascii="Wingdings" w:hAnsi="Wingdings" w:hint="default"/>
        <w:b w:val="0"/>
        <w:i w:val="0"/>
        <w:color w:val="00B4EB"/>
        <w:sz w:val="16"/>
      </w:rPr>
    </w:lvl>
    <w:lvl w:ilvl="5">
      <w:start w:val="1"/>
      <w:numFmt w:val="bullet"/>
      <w:lvlText w:val=""/>
      <w:lvlJc w:val="left"/>
      <w:pPr>
        <w:ind w:left="2127" w:hanging="347"/>
      </w:pPr>
      <w:rPr>
        <w:rFonts w:ascii="Wingdings" w:hAnsi="Wingdings" w:hint="default"/>
        <w:b w:val="0"/>
        <w:i w:val="0"/>
        <w:color w:val="00B4EB"/>
        <w:sz w:val="16"/>
      </w:rPr>
    </w:lvl>
    <w:lvl w:ilvl="6">
      <w:start w:val="1"/>
      <w:numFmt w:val="bullet"/>
      <w:lvlText w:val=""/>
      <w:lvlJc w:val="left"/>
      <w:pPr>
        <w:ind w:left="2481" w:hanging="357"/>
      </w:pPr>
      <w:rPr>
        <w:rFonts w:ascii="Wingdings" w:hAnsi="Wingdings" w:hint="default"/>
        <w:b w:val="0"/>
        <w:i w:val="0"/>
        <w:color w:val="00B4EB"/>
        <w:sz w:val="16"/>
      </w:rPr>
    </w:lvl>
    <w:lvl w:ilvl="7">
      <w:start w:val="1"/>
      <w:numFmt w:val="bullet"/>
      <w:lvlText w:val=""/>
      <w:lvlJc w:val="left"/>
      <w:pPr>
        <w:ind w:left="2835" w:hanging="352"/>
      </w:pPr>
      <w:rPr>
        <w:rFonts w:ascii="Wingdings" w:hAnsi="Wingdings" w:hint="default"/>
        <w:b w:val="0"/>
        <w:i w:val="0"/>
        <w:color w:val="00B4EB"/>
        <w:sz w:val="16"/>
      </w:rPr>
    </w:lvl>
    <w:lvl w:ilvl="8">
      <w:start w:val="1"/>
      <w:numFmt w:val="bullet"/>
      <w:lvlText w:val=""/>
      <w:lvlJc w:val="left"/>
      <w:pPr>
        <w:ind w:left="3192" w:hanging="357"/>
      </w:pPr>
      <w:rPr>
        <w:rFonts w:ascii="Wingdings" w:hAnsi="Wingdings" w:hint="default"/>
        <w:b w:val="0"/>
        <w:i w:val="0"/>
        <w:color w:val="00B4EB"/>
        <w:sz w:val="16"/>
      </w:rPr>
    </w:lvl>
  </w:abstractNum>
  <w:abstractNum w:abstractNumId="20" w15:restartNumberingAfterBreak="0">
    <w:nsid w:val="403A3859"/>
    <w:multiLevelType w:val="multilevel"/>
    <w:tmpl w:val="B4D0478C"/>
    <w:numStyleLink w:val="BaloiseStrich09"/>
  </w:abstractNum>
  <w:abstractNum w:abstractNumId="21" w15:restartNumberingAfterBreak="0">
    <w:nsid w:val="43F721E3"/>
    <w:multiLevelType w:val="multilevel"/>
    <w:tmpl w:val="C71C2CB2"/>
    <w:lvl w:ilvl="0">
      <w:start w:val="1"/>
      <w:numFmt w:val="decimal"/>
      <w:pStyle w:val="Nummer010913h063kurzfett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mer020913h063kurzfett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Nummer030913h063kurzfett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Nummer040913h063kurzfett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2" w15:restartNumberingAfterBreak="0">
    <w:nsid w:val="4C407D8E"/>
    <w:multiLevelType w:val="multilevel"/>
    <w:tmpl w:val="BB9A7AC4"/>
    <w:lvl w:ilvl="0">
      <w:start w:val="1"/>
      <w:numFmt w:val="decimal"/>
      <w:pStyle w:val="Nummer010813h063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mer020813h063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Nummer030813h06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Nummer040813h063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3" w15:restartNumberingAfterBreak="0">
    <w:nsid w:val="4FAE7A06"/>
    <w:multiLevelType w:val="multilevel"/>
    <w:tmpl w:val="2E480170"/>
    <w:lvl w:ilvl="0">
      <w:start w:val="1"/>
      <w:numFmt w:val="decimal"/>
      <w:pStyle w:val="Nummer010913h125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ummer020913h125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ummer030913h125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Nummer040913h125"/>
      <w:lvlText w:val="%1.%2.%3.%4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18"/>
      </w:rPr>
    </w:lvl>
  </w:abstractNum>
  <w:abstractNum w:abstractNumId="24" w15:restartNumberingAfterBreak="0">
    <w:nsid w:val="512F413C"/>
    <w:multiLevelType w:val="multilevel"/>
    <w:tmpl w:val="65A28A1C"/>
    <w:lvl w:ilvl="0">
      <w:start w:val="1"/>
      <w:numFmt w:val="bullet"/>
      <w:pStyle w:val="AufzaehlungPfeil0810"/>
      <w:lvlText w:val=""/>
      <w:lvlJc w:val="left"/>
      <w:pPr>
        <w:ind w:left="357" w:hanging="357"/>
      </w:pPr>
      <w:rPr>
        <w:rFonts w:ascii="Wingdings" w:hAnsi="Wingdings" w:hint="default"/>
        <w:b w:val="0"/>
        <w:i w:val="0"/>
        <w:color w:val="00B4EB"/>
        <w:sz w:val="16"/>
      </w:rPr>
    </w:lvl>
    <w:lvl w:ilvl="1">
      <w:start w:val="1"/>
      <w:numFmt w:val="bullet"/>
      <w:lvlText w:val=""/>
      <w:lvlJc w:val="left"/>
      <w:pPr>
        <w:ind w:left="711" w:hanging="354"/>
      </w:pPr>
      <w:rPr>
        <w:rFonts w:ascii="Wingdings" w:hAnsi="Wingdings" w:hint="default"/>
        <w:color w:val="00B4EB"/>
        <w:sz w:val="16"/>
      </w:rPr>
    </w:lvl>
    <w:lvl w:ilvl="2">
      <w:start w:val="1"/>
      <w:numFmt w:val="bullet"/>
      <w:lvlText w:val=""/>
      <w:lvlJc w:val="left"/>
      <w:pPr>
        <w:ind w:left="1065" w:hanging="356"/>
      </w:pPr>
      <w:rPr>
        <w:rFonts w:ascii="Wingdings" w:hAnsi="Wingdings" w:hint="default"/>
        <w:b w:val="0"/>
        <w:i w:val="0"/>
        <w:color w:val="00B4EB"/>
        <w:sz w:val="16"/>
        <w:u w:color="00B4EB"/>
      </w:rPr>
    </w:lvl>
    <w:lvl w:ilvl="3">
      <w:start w:val="1"/>
      <w:numFmt w:val="bullet"/>
      <w:lvlText w:val=""/>
      <w:lvlJc w:val="left"/>
      <w:pPr>
        <w:ind w:left="1419" w:hanging="353"/>
      </w:pPr>
      <w:rPr>
        <w:rFonts w:ascii="Wingdings" w:hAnsi="Wingdings" w:hint="default"/>
        <w:b w:val="0"/>
        <w:i w:val="0"/>
        <w:color w:val="00B4EB"/>
        <w:sz w:val="16"/>
      </w:rPr>
    </w:lvl>
    <w:lvl w:ilvl="4">
      <w:start w:val="1"/>
      <w:numFmt w:val="bullet"/>
      <w:lvlText w:val=""/>
      <w:lvlJc w:val="left"/>
      <w:pPr>
        <w:ind w:left="1780" w:hanging="362"/>
      </w:pPr>
      <w:rPr>
        <w:rFonts w:ascii="Wingdings" w:hAnsi="Wingdings" w:hint="default"/>
        <w:b w:val="0"/>
        <w:i w:val="0"/>
        <w:color w:val="00B4EB"/>
        <w:sz w:val="16"/>
      </w:rPr>
    </w:lvl>
    <w:lvl w:ilvl="5">
      <w:start w:val="1"/>
      <w:numFmt w:val="bullet"/>
      <w:lvlText w:val=""/>
      <w:lvlJc w:val="left"/>
      <w:pPr>
        <w:ind w:left="2127" w:hanging="347"/>
      </w:pPr>
      <w:rPr>
        <w:rFonts w:ascii="Wingdings" w:hAnsi="Wingdings" w:hint="default"/>
        <w:b w:val="0"/>
        <w:i w:val="0"/>
        <w:color w:val="00B4EB"/>
        <w:sz w:val="16"/>
      </w:rPr>
    </w:lvl>
    <w:lvl w:ilvl="6">
      <w:start w:val="1"/>
      <w:numFmt w:val="bullet"/>
      <w:lvlText w:val=""/>
      <w:lvlJc w:val="left"/>
      <w:pPr>
        <w:ind w:left="2481" w:hanging="357"/>
      </w:pPr>
      <w:rPr>
        <w:rFonts w:ascii="Wingdings" w:hAnsi="Wingdings" w:hint="default"/>
        <w:color w:val="00B4EB"/>
        <w:u w:color="00B4EB"/>
      </w:rPr>
    </w:lvl>
    <w:lvl w:ilvl="7">
      <w:start w:val="1"/>
      <w:numFmt w:val="bullet"/>
      <w:lvlText w:val=""/>
      <w:lvlJc w:val="left"/>
      <w:pPr>
        <w:ind w:left="2835" w:hanging="352"/>
      </w:pPr>
      <w:rPr>
        <w:rFonts w:ascii="Wingdings" w:hAnsi="Wingdings" w:hint="default"/>
        <w:b w:val="0"/>
        <w:i w:val="0"/>
        <w:color w:val="00B4EB"/>
        <w:sz w:val="16"/>
      </w:rPr>
    </w:lvl>
    <w:lvl w:ilvl="8">
      <w:start w:val="1"/>
      <w:numFmt w:val="bullet"/>
      <w:lvlText w:val=""/>
      <w:lvlJc w:val="left"/>
      <w:pPr>
        <w:tabs>
          <w:tab w:val="num" w:pos="3192"/>
        </w:tabs>
        <w:ind w:left="3192" w:hanging="357"/>
      </w:pPr>
      <w:rPr>
        <w:rFonts w:ascii="Wingdings" w:hAnsi="Wingdings" w:hint="default"/>
        <w:b w:val="0"/>
        <w:i w:val="0"/>
        <w:color w:val="00B4EB"/>
        <w:sz w:val="16"/>
      </w:rPr>
    </w:lvl>
  </w:abstractNum>
  <w:abstractNum w:abstractNumId="25" w15:restartNumberingAfterBreak="0">
    <w:nsid w:val="59943B41"/>
    <w:multiLevelType w:val="multilevel"/>
    <w:tmpl w:val="2E62D53C"/>
    <w:styleLink w:val="TitelNr1Typ1"/>
    <w:lvl w:ilvl="0">
      <w:start w:val="1"/>
      <w:numFmt w:val="decimal"/>
      <w:pStyle w:val="TitelNr1Typ10000630913Fett"/>
      <w:lvlText w:val="%1"/>
      <w:lvlJc w:val="left"/>
      <w:pPr>
        <w:ind w:left="357" w:hanging="357"/>
      </w:pPr>
      <w:rPr>
        <w:rFonts w:ascii="Arial" w:hAnsi="Arial" w:hint="default"/>
        <w:sz w:val="18"/>
      </w:rPr>
    </w:lvl>
    <w:lvl w:ilvl="1">
      <w:start w:val="1"/>
      <w:numFmt w:val="decimal"/>
      <w:pStyle w:val="TitelNr2Typ10630630913"/>
      <w:lvlText w:val="%1.%2"/>
      <w:lvlJc w:val="left"/>
      <w:pPr>
        <w:ind w:left="1066" w:hanging="709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ind w:left="709" w:hanging="352"/>
      </w:pPr>
      <w:rPr>
        <w:rFonts w:hint="default"/>
        <w:b w:val="0"/>
        <w:i w:val="0"/>
        <w:sz w:val="18"/>
      </w:rPr>
    </w:lvl>
    <w:lvl w:ilvl="3">
      <w:start w:val="1"/>
      <w:numFmt w:val="decimal"/>
      <w:lvlText w:val="%1.%2.%3.%4"/>
      <w:lvlJc w:val="left"/>
      <w:pPr>
        <w:ind w:left="709" w:hanging="352"/>
      </w:pPr>
      <w:rPr>
        <w:rFonts w:hint="default"/>
        <w:b w:val="0"/>
        <w:i w:val="0"/>
        <w:sz w:val="18"/>
      </w:rPr>
    </w:lvl>
    <w:lvl w:ilvl="4">
      <w:start w:val="1"/>
      <w:numFmt w:val="decimal"/>
      <w:lvlText w:val="%1.%2.%3.%4.%5"/>
      <w:lvlJc w:val="left"/>
      <w:pPr>
        <w:ind w:left="709" w:hanging="352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709" w:hanging="352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709" w:hanging="352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709" w:hanging="352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709" w:hanging="352"/>
      </w:pPr>
      <w:rPr>
        <w:rFonts w:hint="default"/>
        <w:b w:val="0"/>
        <w:i w:val="0"/>
      </w:rPr>
    </w:lvl>
  </w:abstractNum>
  <w:abstractNum w:abstractNumId="26" w15:restartNumberingAfterBreak="0">
    <w:nsid w:val="5AD723F5"/>
    <w:multiLevelType w:val="multilevel"/>
    <w:tmpl w:val="8DD49B66"/>
    <w:lvl w:ilvl="0">
      <w:start w:val="1"/>
      <w:numFmt w:val="decimal"/>
      <w:pStyle w:val="Nummer010913h125kurz"/>
      <w:lvlText w:val="%1."/>
      <w:lvlJc w:val="left"/>
      <w:pPr>
        <w:ind w:left="709" w:hanging="709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decimal"/>
      <w:pStyle w:val="Nummer020913h125kurz"/>
      <w:lvlText w:val="%1.%2."/>
      <w:lvlJc w:val="left"/>
      <w:pPr>
        <w:ind w:left="709" w:hanging="709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decimal"/>
      <w:pStyle w:val="Nummer030913h125kurz"/>
      <w:lvlText w:val="%1.%2.%3."/>
      <w:lvlJc w:val="left"/>
      <w:pPr>
        <w:ind w:left="709" w:hanging="709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decimal"/>
      <w:pStyle w:val="Nummer040913h125kurz"/>
      <w:lvlText w:val="%1.%2.%3.%4."/>
      <w:lvlJc w:val="left"/>
      <w:pPr>
        <w:ind w:left="709" w:hanging="709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709" w:hanging="709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decimal"/>
      <w:lvlText w:val="%1.%2.%3.%4.%5.%6."/>
      <w:lvlJc w:val="left"/>
      <w:pPr>
        <w:ind w:left="709" w:hanging="709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decimal"/>
      <w:lvlText w:val="%1.%2.%3.%4.%5.%6.%7."/>
      <w:lvlJc w:val="left"/>
      <w:pPr>
        <w:ind w:left="709" w:hanging="709"/>
      </w:pPr>
      <w:rPr>
        <w:rFonts w:ascii="Arial" w:hAnsi="Arial" w:hint="default"/>
        <w:b w:val="0"/>
        <w:i w:val="0"/>
        <w:sz w:val="18"/>
      </w:rPr>
    </w:lvl>
    <w:lvl w:ilvl="7">
      <w:start w:val="1"/>
      <w:numFmt w:val="decimal"/>
      <w:lvlText w:val="%1.%2.%3.%4.%5.%6.%7.%8."/>
      <w:lvlJc w:val="left"/>
      <w:pPr>
        <w:ind w:left="709" w:hanging="709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decimal"/>
      <w:lvlText w:val="%1.%2.%3.%4.%5.%6.%7.%8.%9."/>
      <w:lvlJc w:val="left"/>
      <w:pPr>
        <w:ind w:left="709" w:hanging="709"/>
      </w:pPr>
      <w:rPr>
        <w:rFonts w:hint="default"/>
      </w:rPr>
    </w:lvl>
  </w:abstractNum>
  <w:abstractNum w:abstractNumId="27" w15:restartNumberingAfterBreak="0">
    <w:nsid w:val="62C86BF8"/>
    <w:multiLevelType w:val="hybridMultilevel"/>
    <w:tmpl w:val="92E6116C"/>
    <w:lvl w:ilvl="0" w:tplc="AC4EA31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56E4F0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E90D6CA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A8429C0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D165920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4C0311C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CA49382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BB2EAB4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F262ABA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E60BEF"/>
    <w:multiLevelType w:val="multilevel"/>
    <w:tmpl w:val="69762E7A"/>
    <w:lvl w:ilvl="0">
      <w:start w:val="1203"/>
      <w:numFmt w:val="bullet"/>
      <w:pStyle w:val="AufzaehlungPfeil0813"/>
      <w:lvlText w:val=""/>
      <w:lvlJc w:val="left"/>
      <w:pPr>
        <w:ind w:left="357" w:hanging="357"/>
      </w:pPr>
      <w:rPr>
        <w:rFonts w:ascii="Wingdings" w:hAnsi="Wingdings" w:hint="default"/>
        <w:b w:val="0"/>
        <w:i w:val="0"/>
        <w:color w:val="00B4EB"/>
        <w:spacing w:val="0"/>
        <w:kern w:val="0"/>
        <w:sz w:val="16"/>
      </w:rPr>
    </w:lvl>
    <w:lvl w:ilvl="1">
      <w:start w:val="1"/>
      <w:numFmt w:val="bullet"/>
      <w:lvlRestart w:val="0"/>
      <w:lvlText w:val=""/>
      <w:lvlJc w:val="left"/>
      <w:pPr>
        <w:ind w:left="711" w:hanging="354"/>
      </w:pPr>
      <w:rPr>
        <w:rFonts w:ascii="Wingdings" w:hAnsi="Wingdings" w:hint="default"/>
        <w:b w:val="0"/>
        <w:i w:val="0"/>
        <w:color w:val="00B4EB"/>
        <w:sz w:val="16"/>
      </w:rPr>
    </w:lvl>
    <w:lvl w:ilvl="2">
      <w:start w:val="1"/>
      <w:numFmt w:val="bullet"/>
      <w:lvlRestart w:val="0"/>
      <w:lvlText w:val=""/>
      <w:lvlJc w:val="left"/>
      <w:pPr>
        <w:ind w:left="1065" w:hanging="357"/>
      </w:pPr>
      <w:rPr>
        <w:rFonts w:ascii="Wingdings" w:hAnsi="Wingdings" w:hint="default"/>
        <w:b w:val="0"/>
        <w:i w:val="0"/>
        <w:color w:val="00B4EB"/>
        <w:sz w:val="16"/>
      </w:rPr>
    </w:lvl>
    <w:lvl w:ilvl="3">
      <w:start w:val="1"/>
      <w:numFmt w:val="bullet"/>
      <w:lvlRestart w:val="0"/>
      <w:lvlText w:val=""/>
      <w:lvlJc w:val="left"/>
      <w:pPr>
        <w:ind w:left="1419" w:hanging="353"/>
      </w:pPr>
      <w:rPr>
        <w:rFonts w:ascii="Wingdings" w:hAnsi="Wingdings" w:hint="default"/>
        <w:b w:val="0"/>
        <w:i w:val="0"/>
        <w:color w:val="00B4EB"/>
        <w:sz w:val="16"/>
      </w:rPr>
    </w:lvl>
    <w:lvl w:ilvl="4">
      <w:start w:val="1"/>
      <w:numFmt w:val="bullet"/>
      <w:lvlRestart w:val="0"/>
      <w:lvlText w:val=""/>
      <w:lvlJc w:val="left"/>
      <w:pPr>
        <w:ind w:left="1780" w:hanging="364"/>
      </w:pPr>
      <w:rPr>
        <w:rFonts w:ascii="Wingdings" w:hAnsi="Wingdings" w:hint="default"/>
        <w:b w:val="0"/>
        <w:i w:val="0"/>
        <w:color w:val="00B4EB"/>
        <w:sz w:val="16"/>
      </w:rPr>
    </w:lvl>
    <w:lvl w:ilvl="5">
      <w:start w:val="1"/>
      <w:numFmt w:val="bullet"/>
      <w:lvlRestart w:val="0"/>
      <w:lvlText w:val=""/>
      <w:lvlJc w:val="left"/>
      <w:pPr>
        <w:ind w:left="2127" w:hanging="347"/>
      </w:pPr>
      <w:rPr>
        <w:rFonts w:ascii="Wingdings" w:hAnsi="Wingdings" w:hint="default"/>
        <w:b w:val="0"/>
        <w:i w:val="0"/>
        <w:color w:val="00B4EB"/>
        <w:sz w:val="16"/>
      </w:rPr>
    </w:lvl>
    <w:lvl w:ilvl="6">
      <w:start w:val="1"/>
      <w:numFmt w:val="bullet"/>
      <w:lvlRestart w:val="0"/>
      <w:lvlText w:val=""/>
      <w:lvlJc w:val="left"/>
      <w:pPr>
        <w:ind w:left="2481" w:hanging="357"/>
      </w:pPr>
      <w:rPr>
        <w:rFonts w:ascii="Wingdings" w:hAnsi="Wingdings" w:hint="default"/>
        <w:b w:val="0"/>
        <w:i w:val="0"/>
        <w:color w:val="00B4EB"/>
        <w:sz w:val="16"/>
      </w:rPr>
    </w:lvl>
    <w:lvl w:ilvl="7">
      <w:start w:val="1"/>
      <w:numFmt w:val="bullet"/>
      <w:lvlRestart w:val="0"/>
      <w:lvlText w:val=""/>
      <w:lvlJc w:val="left"/>
      <w:pPr>
        <w:ind w:left="2835" w:hanging="352"/>
      </w:pPr>
      <w:rPr>
        <w:rFonts w:ascii="Wingdings" w:hAnsi="Wingdings" w:hint="default"/>
        <w:b w:val="0"/>
        <w:i w:val="0"/>
        <w:color w:val="00B4EB"/>
        <w:sz w:val="16"/>
      </w:rPr>
    </w:lvl>
    <w:lvl w:ilvl="8">
      <w:start w:val="1"/>
      <w:numFmt w:val="bullet"/>
      <w:lvlRestart w:val="0"/>
      <w:lvlText w:val=""/>
      <w:lvlJc w:val="left"/>
      <w:pPr>
        <w:tabs>
          <w:tab w:val="num" w:pos="3192"/>
        </w:tabs>
        <w:ind w:left="3192" w:hanging="357"/>
      </w:pPr>
      <w:rPr>
        <w:rFonts w:ascii="Wingdings" w:hAnsi="Wingdings" w:hint="default"/>
        <w:b w:val="0"/>
        <w:i w:val="0"/>
        <w:color w:val="00B4EB"/>
        <w:sz w:val="16"/>
      </w:rPr>
    </w:lvl>
  </w:abstractNum>
  <w:abstractNum w:abstractNumId="29" w15:restartNumberingAfterBreak="0">
    <w:nsid w:val="78BA501B"/>
    <w:multiLevelType w:val="multilevel"/>
    <w:tmpl w:val="4B1C0130"/>
    <w:lvl w:ilvl="0">
      <w:start w:val="1"/>
      <w:numFmt w:val="decimal"/>
      <w:pStyle w:val="Nummer010913h063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Nummer020913h063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Nummer030913h063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pStyle w:val="Nummer040913h063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30" w15:restartNumberingAfterBreak="0">
    <w:nsid w:val="7CF3565C"/>
    <w:multiLevelType w:val="multilevel"/>
    <w:tmpl w:val="F91C5BEE"/>
    <w:lvl w:ilvl="0">
      <w:start w:val="1"/>
      <w:numFmt w:val="decimal"/>
      <w:pStyle w:val="Nummer010913h063kurz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Nummer020913h063kurz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Nummer030913h063kurz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pStyle w:val="Nummer040913h063kurz"/>
      <w:lvlText w:val="%1.%2.%3.%4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18"/>
      </w:rPr>
    </w:lvl>
  </w:abstractNum>
  <w:abstractNum w:abstractNumId="31" w15:restartNumberingAfterBreak="0">
    <w:nsid w:val="7DF21103"/>
    <w:multiLevelType w:val="multilevel"/>
    <w:tmpl w:val="9948FB14"/>
    <w:lvl w:ilvl="0">
      <w:start w:val="1"/>
      <w:numFmt w:val="decimal"/>
      <w:pStyle w:val="Nummer010813h063fett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mer020813h063fett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Nummer030813h063fett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Nummer040813h063fett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11"/>
  </w:num>
  <w:num w:numId="4">
    <w:abstractNumId w:val="14"/>
  </w:num>
  <w:num w:numId="5">
    <w:abstractNumId w:val="9"/>
  </w:num>
  <w:num w:numId="6">
    <w:abstractNumId w:val="16"/>
  </w:num>
  <w:num w:numId="7">
    <w:abstractNumId w:val="24"/>
  </w:num>
  <w:num w:numId="8">
    <w:abstractNumId w:val="19"/>
  </w:num>
  <w:num w:numId="9">
    <w:abstractNumId w:val="28"/>
  </w:num>
  <w:num w:numId="10">
    <w:abstractNumId w:val="4"/>
  </w:num>
  <w:num w:numId="11">
    <w:abstractNumId w:val="0"/>
  </w:num>
  <w:num w:numId="12">
    <w:abstractNumId w:val="1"/>
  </w:num>
  <w:num w:numId="13">
    <w:abstractNumId w:val="13"/>
  </w:num>
  <w:num w:numId="14">
    <w:abstractNumId w:val="20"/>
  </w:num>
  <w:num w:numId="15">
    <w:abstractNumId w:val="3"/>
  </w:num>
  <w:num w:numId="16">
    <w:abstractNumId w:val="2"/>
  </w:num>
  <w:num w:numId="17">
    <w:abstractNumId w:val="12"/>
  </w:num>
  <w:num w:numId="18">
    <w:abstractNumId w:val="22"/>
  </w:num>
  <w:num w:numId="19">
    <w:abstractNumId w:val="31"/>
  </w:num>
  <w:num w:numId="20">
    <w:abstractNumId w:val="29"/>
  </w:num>
  <w:num w:numId="21">
    <w:abstractNumId w:val="17"/>
  </w:num>
  <w:num w:numId="22">
    <w:abstractNumId w:val="30"/>
  </w:num>
  <w:num w:numId="23">
    <w:abstractNumId w:val="21"/>
  </w:num>
  <w:num w:numId="24">
    <w:abstractNumId w:val="23"/>
  </w:num>
  <w:num w:numId="25">
    <w:abstractNumId w:val="10"/>
  </w:num>
  <w:num w:numId="26">
    <w:abstractNumId w:val="26"/>
  </w:num>
  <w:num w:numId="27">
    <w:abstractNumId w:val="8"/>
  </w:num>
  <w:num w:numId="28">
    <w:abstractNumId w:val="6"/>
  </w:num>
  <w:num w:numId="29">
    <w:abstractNumId w:val="11"/>
  </w:num>
  <w:num w:numId="30">
    <w:abstractNumId w:val="14"/>
  </w:num>
  <w:num w:numId="31">
    <w:abstractNumId w:val="5"/>
  </w:num>
  <w:num w:numId="32">
    <w:abstractNumId w:val="18"/>
  </w:num>
  <w:num w:numId="33">
    <w:abstractNumId w:val="7"/>
  </w:num>
  <w:num w:numId="34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9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0CC0"/>
    <w:rsid w:val="00000CD4"/>
    <w:rsid w:val="00002425"/>
    <w:rsid w:val="00002A67"/>
    <w:rsid w:val="00005AAD"/>
    <w:rsid w:val="00011A59"/>
    <w:rsid w:val="00012904"/>
    <w:rsid w:val="00012BF1"/>
    <w:rsid w:val="000215A3"/>
    <w:rsid w:val="000224EC"/>
    <w:rsid w:val="000230B1"/>
    <w:rsid w:val="000245F4"/>
    <w:rsid w:val="000248C4"/>
    <w:rsid w:val="0002769A"/>
    <w:rsid w:val="00027B1D"/>
    <w:rsid w:val="00031B06"/>
    <w:rsid w:val="000334EA"/>
    <w:rsid w:val="000347F2"/>
    <w:rsid w:val="00034982"/>
    <w:rsid w:val="00035D52"/>
    <w:rsid w:val="00036B4A"/>
    <w:rsid w:val="000379C4"/>
    <w:rsid w:val="00040699"/>
    <w:rsid w:val="00050CD5"/>
    <w:rsid w:val="00051CF4"/>
    <w:rsid w:val="00052C18"/>
    <w:rsid w:val="00060007"/>
    <w:rsid w:val="0006071E"/>
    <w:rsid w:val="00060E34"/>
    <w:rsid w:val="00062A56"/>
    <w:rsid w:val="0006306E"/>
    <w:rsid w:val="00070FB1"/>
    <w:rsid w:val="00071B94"/>
    <w:rsid w:val="00073102"/>
    <w:rsid w:val="00077A37"/>
    <w:rsid w:val="000808B8"/>
    <w:rsid w:val="000826C5"/>
    <w:rsid w:val="00082D2A"/>
    <w:rsid w:val="00082E5C"/>
    <w:rsid w:val="00083D0B"/>
    <w:rsid w:val="0008598C"/>
    <w:rsid w:val="00085DA5"/>
    <w:rsid w:val="00086738"/>
    <w:rsid w:val="00086B65"/>
    <w:rsid w:val="00086C18"/>
    <w:rsid w:val="00087E50"/>
    <w:rsid w:val="000901EE"/>
    <w:rsid w:val="00090EA0"/>
    <w:rsid w:val="00091798"/>
    <w:rsid w:val="00092BED"/>
    <w:rsid w:val="00093FA4"/>
    <w:rsid w:val="00094139"/>
    <w:rsid w:val="0009530B"/>
    <w:rsid w:val="000A028D"/>
    <w:rsid w:val="000A0FDB"/>
    <w:rsid w:val="000A3772"/>
    <w:rsid w:val="000A4498"/>
    <w:rsid w:val="000A6979"/>
    <w:rsid w:val="000A6F15"/>
    <w:rsid w:val="000A7DE6"/>
    <w:rsid w:val="000B043D"/>
    <w:rsid w:val="000B15E2"/>
    <w:rsid w:val="000B2036"/>
    <w:rsid w:val="000B788F"/>
    <w:rsid w:val="000C259C"/>
    <w:rsid w:val="000C77F4"/>
    <w:rsid w:val="000D0E69"/>
    <w:rsid w:val="000D4E6A"/>
    <w:rsid w:val="000D5DB6"/>
    <w:rsid w:val="000D6EBC"/>
    <w:rsid w:val="000D7B28"/>
    <w:rsid w:val="000E220C"/>
    <w:rsid w:val="000E3185"/>
    <w:rsid w:val="000E3226"/>
    <w:rsid w:val="000E6A37"/>
    <w:rsid w:val="000E7126"/>
    <w:rsid w:val="000E7382"/>
    <w:rsid w:val="000F0EFA"/>
    <w:rsid w:val="000F593A"/>
    <w:rsid w:val="0010068A"/>
    <w:rsid w:val="00104DFF"/>
    <w:rsid w:val="00107151"/>
    <w:rsid w:val="00107938"/>
    <w:rsid w:val="00107DF1"/>
    <w:rsid w:val="00107E5C"/>
    <w:rsid w:val="0011067E"/>
    <w:rsid w:val="001107CB"/>
    <w:rsid w:val="00111501"/>
    <w:rsid w:val="0011279A"/>
    <w:rsid w:val="00113ECC"/>
    <w:rsid w:val="0011451D"/>
    <w:rsid w:val="001149BA"/>
    <w:rsid w:val="001160A5"/>
    <w:rsid w:val="0011636C"/>
    <w:rsid w:val="00117B0A"/>
    <w:rsid w:val="001231EB"/>
    <w:rsid w:val="00123710"/>
    <w:rsid w:val="00125780"/>
    <w:rsid w:val="00125CB2"/>
    <w:rsid w:val="00131F8E"/>
    <w:rsid w:val="00134962"/>
    <w:rsid w:val="00135951"/>
    <w:rsid w:val="001359C9"/>
    <w:rsid w:val="00137C72"/>
    <w:rsid w:val="00141E59"/>
    <w:rsid w:val="0014619B"/>
    <w:rsid w:val="00146C14"/>
    <w:rsid w:val="001527AE"/>
    <w:rsid w:val="001613F4"/>
    <w:rsid w:val="0016260B"/>
    <w:rsid w:val="001635D7"/>
    <w:rsid w:val="001676BE"/>
    <w:rsid w:val="00173423"/>
    <w:rsid w:val="00175605"/>
    <w:rsid w:val="0017587F"/>
    <w:rsid w:val="00180606"/>
    <w:rsid w:val="00181188"/>
    <w:rsid w:val="00181195"/>
    <w:rsid w:val="00182918"/>
    <w:rsid w:val="00183EAC"/>
    <w:rsid w:val="00184AD9"/>
    <w:rsid w:val="0018516E"/>
    <w:rsid w:val="00185DD7"/>
    <w:rsid w:val="00186E6D"/>
    <w:rsid w:val="001878A3"/>
    <w:rsid w:val="00190279"/>
    <w:rsid w:val="0019217F"/>
    <w:rsid w:val="00196D06"/>
    <w:rsid w:val="00197DF2"/>
    <w:rsid w:val="001A1180"/>
    <w:rsid w:val="001A577E"/>
    <w:rsid w:val="001A6B7E"/>
    <w:rsid w:val="001A7CA8"/>
    <w:rsid w:val="001B2660"/>
    <w:rsid w:val="001B32D4"/>
    <w:rsid w:val="001B67DE"/>
    <w:rsid w:val="001B7FEF"/>
    <w:rsid w:val="001C04A9"/>
    <w:rsid w:val="001C27E1"/>
    <w:rsid w:val="001C2D15"/>
    <w:rsid w:val="001C36CA"/>
    <w:rsid w:val="001C5C6F"/>
    <w:rsid w:val="001C7695"/>
    <w:rsid w:val="001D7C35"/>
    <w:rsid w:val="001E02F1"/>
    <w:rsid w:val="001E072C"/>
    <w:rsid w:val="001E2235"/>
    <w:rsid w:val="001E3167"/>
    <w:rsid w:val="001E3ADA"/>
    <w:rsid w:val="001E4F48"/>
    <w:rsid w:val="001F13EF"/>
    <w:rsid w:val="001F3888"/>
    <w:rsid w:val="0020376E"/>
    <w:rsid w:val="00204ECF"/>
    <w:rsid w:val="002050A8"/>
    <w:rsid w:val="00207418"/>
    <w:rsid w:val="00210A29"/>
    <w:rsid w:val="00212B69"/>
    <w:rsid w:val="00216FB2"/>
    <w:rsid w:val="00217E37"/>
    <w:rsid w:val="00217F1E"/>
    <w:rsid w:val="00226F99"/>
    <w:rsid w:val="00227525"/>
    <w:rsid w:val="0023348F"/>
    <w:rsid w:val="00233E69"/>
    <w:rsid w:val="00234E68"/>
    <w:rsid w:val="00237F18"/>
    <w:rsid w:val="0024030B"/>
    <w:rsid w:val="00241C47"/>
    <w:rsid w:val="00242565"/>
    <w:rsid w:val="00246335"/>
    <w:rsid w:val="00246413"/>
    <w:rsid w:val="00247316"/>
    <w:rsid w:val="00247BD5"/>
    <w:rsid w:val="0025080F"/>
    <w:rsid w:val="00253B03"/>
    <w:rsid w:val="002547CD"/>
    <w:rsid w:val="00256FDE"/>
    <w:rsid w:val="00264C3C"/>
    <w:rsid w:val="0026769C"/>
    <w:rsid w:val="00270B68"/>
    <w:rsid w:val="00270BFF"/>
    <w:rsid w:val="00273B69"/>
    <w:rsid w:val="002749D1"/>
    <w:rsid w:val="00277688"/>
    <w:rsid w:val="00277E58"/>
    <w:rsid w:val="00280830"/>
    <w:rsid w:val="00281A2D"/>
    <w:rsid w:val="00281BE2"/>
    <w:rsid w:val="00282166"/>
    <w:rsid w:val="0029271C"/>
    <w:rsid w:val="0029279A"/>
    <w:rsid w:val="00293528"/>
    <w:rsid w:val="0029399B"/>
    <w:rsid w:val="002A0B10"/>
    <w:rsid w:val="002A7F03"/>
    <w:rsid w:val="002B0754"/>
    <w:rsid w:val="002B146F"/>
    <w:rsid w:val="002B2CFA"/>
    <w:rsid w:val="002B3FAF"/>
    <w:rsid w:val="002B4523"/>
    <w:rsid w:val="002B61EF"/>
    <w:rsid w:val="002B7F6B"/>
    <w:rsid w:val="002C0AEF"/>
    <w:rsid w:val="002C3454"/>
    <w:rsid w:val="002C4913"/>
    <w:rsid w:val="002C4A77"/>
    <w:rsid w:val="002C5863"/>
    <w:rsid w:val="002D1A7D"/>
    <w:rsid w:val="002D1C7A"/>
    <w:rsid w:val="002D3D17"/>
    <w:rsid w:val="002D6CD8"/>
    <w:rsid w:val="002D73D3"/>
    <w:rsid w:val="002D796D"/>
    <w:rsid w:val="002E271C"/>
    <w:rsid w:val="002E3AC9"/>
    <w:rsid w:val="002E4067"/>
    <w:rsid w:val="002E6391"/>
    <w:rsid w:val="002E7D9F"/>
    <w:rsid w:val="002F0E3B"/>
    <w:rsid w:val="002F1391"/>
    <w:rsid w:val="002F5A5A"/>
    <w:rsid w:val="00301247"/>
    <w:rsid w:val="00301F4D"/>
    <w:rsid w:val="00306679"/>
    <w:rsid w:val="00306AAF"/>
    <w:rsid w:val="00311239"/>
    <w:rsid w:val="00311AE4"/>
    <w:rsid w:val="003143D0"/>
    <w:rsid w:val="00316B7C"/>
    <w:rsid w:val="00317BA7"/>
    <w:rsid w:val="00320A2D"/>
    <w:rsid w:val="00320CA7"/>
    <w:rsid w:val="00321254"/>
    <w:rsid w:val="00321DBE"/>
    <w:rsid w:val="00323999"/>
    <w:rsid w:val="003249B1"/>
    <w:rsid w:val="003260ED"/>
    <w:rsid w:val="00326275"/>
    <w:rsid w:val="00326510"/>
    <w:rsid w:val="0032664E"/>
    <w:rsid w:val="00327C3B"/>
    <w:rsid w:val="003330B0"/>
    <w:rsid w:val="00333731"/>
    <w:rsid w:val="0034494C"/>
    <w:rsid w:val="003501CC"/>
    <w:rsid w:val="00351871"/>
    <w:rsid w:val="00352359"/>
    <w:rsid w:val="003523E4"/>
    <w:rsid w:val="00353F0A"/>
    <w:rsid w:val="00356D69"/>
    <w:rsid w:val="003576D4"/>
    <w:rsid w:val="00357B15"/>
    <w:rsid w:val="0036120F"/>
    <w:rsid w:val="00362E15"/>
    <w:rsid w:val="00364187"/>
    <w:rsid w:val="00365540"/>
    <w:rsid w:val="00365970"/>
    <w:rsid w:val="00365AED"/>
    <w:rsid w:val="003661CB"/>
    <w:rsid w:val="003709CC"/>
    <w:rsid w:val="00371949"/>
    <w:rsid w:val="00372348"/>
    <w:rsid w:val="00375E62"/>
    <w:rsid w:val="003771BE"/>
    <w:rsid w:val="00377357"/>
    <w:rsid w:val="003806A5"/>
    <w:rsid w:val="00381FE4"/>
    <w:rsid w:val="003826B3"/>
    <w:rsid w:val="00386C6B"/>
    <w:rsid w:val="003870F6"/>
    <w:rsid w:val="003875BA"/>
    <w:rsid w:val="00387CBC"/>
    <w:rsid w:val="00390D5C"/>
    <w:rsid w:val="00391130"/>
    <w:rsid w:val="0039202C"/>
    <w:rsid w:val="003A055D"/>
    <w:rsid w:val="003A0F10"/>
    <w:rsid w:val="003A6D6F"/>
    <w:rsid w:val="003A7B05"/>
    <w:rsid w:val="003B244B"/>
    <w:rsid w:val="003B339C"/>
    <w:rsid w:val="003B5C2D"/>
    <w:rsid w:val="003B744F"/>
    <w:rsid w:val="003C0364"/>
    <w:rsid w:val="003C03E4"/>
    <w:rsid w:val="003C34FA"/>
    <w:rsid w:val="003C3B80"/>
    <w:rsid w:val="003C3F53"/>
    <w:rsid w:val="003C6D43"/>
    <w:rsid w:val="003D105C"/>
    <w:rsid w:val="003D216C"/>
    <w:rsid w:val="003D3012"/>
    <w:rsid w:val="003D3EF8"/>
    <w:rsid w:val="003D65E7"/>
    <w:rsid w:val="003D7175"/>
    <w:rsid w:val="003E39A8"/>
    <w:rsid w:val="003E4099"/>
    <w:rsid w:val="003E4D56"/>
    <w:rsid w:val="003E692B"/>
    <w:rsid w:val="003F397D"/>
    <w:rsid w:val="003F4724"/>
    <w:rsid w:val="003F617D"/>
    <w:rsid w:val="003F6E2E"/>
    <w:rsid w:val="004003B2"/>
    <w:rsid w:val="0040484F"/>
    <w:rsid w:val="00410B38"/>
    <w:rsid w:val="00410FC8"/>
    <w:rsid w:val="00411DEC"/>
    <w:rsid w:val="004120B1"/>
    <w:rsid w:val="00414F28"/>
    <w:rsid w:val="004154EF"/>
    <w:rsid w:val="0042151E"/>
    <w:rsid w:val="00421C2E"/>
    <w:rsid w:val="00425818"/>
    <w:rsid w:val="0042691D"/>
    <w:rsid w:val="0043228D"/>
    <w:rsid w:val="00433FC5"/>
    <w:rsid w:val="004349F6"/>
    <w:rsid w:val="00437BDB"/>
    <w:rsid w:val="004443F8"/>
    <w:rsid w:val="00445B96"/>
    <w:rsid w:val="00445EE4"/>
    <w:rsid w:val="004471A1"/>
    <w:rsid w:val="004473D7"/>
    <w:rsid w:val="00451881"/>
    <w:rsid w:val="004518CE"/>
    <w:rsid w:val="0045211B"/>
    <w:rsid w:val="0045221A"/>
    <w:rsid w:val="0045235B"/>
    <w:rsid w:val="0045253C"/>
    <w:rsid w:val="00453BD1"/>
    <w:rsid w:val="00455CF2"/>
    <w:rsid w:val="00455F3B"/>
    <w:rsid w:val="004566C6"/>
    <w:rsid w:val="00456FD8"/>
    <w:rsid w:val="004610A8"/>
    <w:rsid w:val="004625E1"/>
    <w:rsid w:val="00462AF7"/>
    <w:rsid w:val="004648F4"/>
    <w:rsid w:val="00466F3C"/>
    <w:rsid w:val="00471A0E"/>
    <w:rsid w:val="00471FA9"/>
    <w:rsid w:val="0047308B"/>
    <w:rsid w:val="00473206"/>
    <w:rsid w:val="00474279"/>
    <w:rsid w:val="00474DBA"/>
    <w:rsid w:val="00474EC6"/>
    <w:rsid w:val="00475B50"/>
    <w:rsid w:val="004761AE"/>
    <w:rsid w:val="004768FB"/>
    <w:rsid w:val="00476B86"/>
    <w:rsid w:val="004774C3"/>
    <w:rsid w:val="00480BA7"/>
    <w:rsid w:val="004826D6"/>
    <w:rsid w:val="00485DBA"/>
    <w:rsid w:val="00486AF9"/>
    <w:rsid w:val="00491420"/>
    <w:rsid w:val="00491DC7"/>
    <w:rsid w:val="00493226"/>
    <w:rsid w:val="00493F35"/>
    <w:rsid w:val="004942C7"/>
    <w:rsid w:val="004943AF"/>
    <w:rsid w:val="004943CE"/>
    <w:rsid w:val="004949CB"/>
    <w:rsid w:val="004A10A4"/>
    <w:rsid w:val="004A1FF7"/>
    <w:rsid w:val="004A5E0D"/>
    <w:rsid w:val="004A6E4A"/>
    <w:rsid w:val="004A7C58"/>
    <w:rsid w:val="004B00F5"/>
    <w:rsid w:val="004B0E55"/>
    <w:rsid w:val="004B4366"/>
    <w:rsid w:val="004B50D5"/>
    <w:rsid w:val="004C1274"/>
    <w:rsid w:val="004C4DFA"/>
    <w:rsid w:val="004C5F44"/>
    <w:rsid w:val="004C660C"/>
    <w:rsid w:val="004C761B"/>
    <w:rsid w:val="004D2706"/>
    <w:rsid w:val="004D2AE9"/>
    <w:rsid w:val="004D3CEE"/>
    <w:rsid w:val="004D4013"/>
    <w:rsid w:val="004D6C0C"/>
    <w:rsid w:val="004D723C"/>
    <w:rsid w:val="004E05D1"/>
    <w:rsid w:val="004E4E81"/>
    <w:rsid w:val="004F25A3"/>
    <w:rsid w:val="004F3F97"/>
    <w:rsid w:val="004F4B95"/>
    <w:rsid w:val="004F57AA"/>
    <w:rsid w:val="00506A79"/>
    <w:rsid w:val="0050728A"/>
    <w:rsid w:val="00507329"/>
    <w:rsid w:val="00514522"/>
    <w:rsid w:val="00515781"/>
    <w:rsid w:val="00522E59"/>
    <w:rsid w:val="0052412B"/>
    <w:rsid w:val="005352EF"/>
    <w:rsid w:val="00536EF8"/>
    <w:rsid w:val="00542B6A"/>
    <w:rsid w:val="0054466E"/>
    <w:rsid w:val="005502C9"/>
    <w:rsid w:val="00551279"/>
    <w:rsid w:val="00553289"/>
    <w:rsid w:val="00553A98"/>
    <w:rsid w:val="00556040"/>
    <w:rsid w:val="005579C6"/>
    <w:rsid w:val="005579CC"/>
    <w:rsid w:val="00557D43"/>
    <w:rsid w:val="00561304"/>
    <w:rsid w:val="0056163F"/>
    <w:rsid w:val="005622B7"/>
    <w:rsid w:val="0056313C"/>
    <w:rsid w:val="00564E37"/>
    <w:rsid w:val="00566173"/>
    <w:rsid w:val="00570970"/>
    <w:rsid w:val="00571792"/>
    <w:rsid w:val="00572ABB"/>
    <w:rsid w:val="00572BF0"/>
    <w:rsid w:val="00572DC9"/>
    <w:rsid w:val="00572F16"/>
    <w:rsid w:val="00572F98"/>
    <w:rsid w:val="005730D9"/>
    <w:rsid w:val="00573CDB"/>
    <w:rsid w:val="00575C98"/>
    <w:rsid w:val="005779C0"/>
    <w:rsid w:val="00580100"/>
    <w:rsid w:val="005803F7"/>
    <w:rsid w:val="00580794"/>
    <w:rsid w:val="005835CF"/>
    <w:rsid w:val="00583FDA"/>
    <w:rsid w:val="00584042"/>
    <w:rsid w:val="00584CDD"/>
    <w:rsid w:val="00586560"/>
    <w:rsid w:val="00587D53"/>
    <w:rsid w:val="00590277"/>
    <w:rsid w:val="005930EE"/>
    <w:rsid w:val="005933EE"/>
    <w:rsid w:val="00593659"/>
    <w:rsid w:val="00594FBD"/>
    <w:rsid w:val="00595986"/>
    <w:rsid w:val="00595B64"/>
    <w:rsid w:val="005A28AC"/>
    <w:rsid w:val="005A33A2"/>
    <w:rsid w:val="005A47EF"/>
    <w:rsid w:val="005A673D"/>
    <w:rsid w:val="005A6C6F"/>
    <w:rsid w:val="005A7637"/>
    <w:rsid w:val="005A7E57"/>
    <w:rsid w:val="005B0555"/>
    <w:rsid w:val="005B0DAB"/>
    <w:rsid w:val="005B10EF"/>
    <w:rsid w:val="005B15EA"/>
    <w:rsid w:val="005B1834"/>
    <w:rsid w:val="005B3545"/>
    <w:rsid w:val="005B35FD"/>
    <w:rsid w:val="005C44CE"/>
    <w:rsid w:val="005C46B4"/>
    <w:rsid w:val="005D09E2"/>
    <w:rsid w:val="005D1D4E"/>
    <w:rsid w:val="005D324C"/>
    <w:rsid w:val="005D73A3"/>
    <w:rsid w:val="005E1220"/>
    <w:rsid w:val="005E37B3"/>
    <w:rsid w:val="005E5EC8"/>
    <w:rsid w:val="005E6863"/>
    <w:rsid w:val="005E7595"/>
    <w:rsid w:val="005F2208"/>
    <w:rsid w:val="005F56BD"/>
    <w:rsid w:val="005F59D1"/>
    <w:rsid w:val="0060228F"/>
    <w:rsid w:val="00603AA2"/>
    <w:rsid w:val="00603F52"/>
    <w:rsid w:val="00605CF7"/>
    <w:rsid w:val="00610C35"/>
    <w:rsid w:val="00611012"/>
    <w:rsid w:val="006132BE"/>
    <w:rsid w:val="00614258"/>
    <w:rsid w:val="006150DC"/>
    <w:rsid w:val="006229D1"/>
    <w:rsid w:val="00622DC5"/>
    <w:rsid w:val="0062403D"/>
    <w:rsid w:val="00624B44"/>
    <w:rsid w:val="00626B2A"/>
    <w:rsid w:val="00630BF7"/>
    <w:rsid w:val="006414DA"/>
    <w:rsid w:val="00641C75"/>
    <w:rsid w:val="00643466"/>
    <w:rsid w:val="00644A9D"/>
    <w:rsid w:val="00647325"/>
    <w:rsid w:val="006520D6"/>
    <w:rsid w:val="00652833"/>
    <w:rsid w:val="00655BDF"/>
    <w:rsid w:val="00657311"/>
    <w:rsid w:val="00666569"/>
    <w:rsid w:val="00667A38"/>
    <w:rsid w:val="006700AD"/>
    <w:rsid w:val="00671BF9"/>
    <w:rsid w:val="00674C52"/>
    <w:rsid w:val="0067586D"/>
    <w:rsid w:val="00680BD8"/>
    <w:rsid w:val="0068150C"/>
    <w:rsid w:val="006819B3"/>
    <w:rsid w:val="00683325"/>
    <w:rsid w:val="0068678E"/>
    <w:rsid w:val="0068756D"/>
    <w:rsid w:val="00687C40"/>
    <w:rsid w:val="00692353"/>
    <w:rsid w:val="00692588"/>
    <w:rsid w:val="00692C8B"/>
    <w:rsid w:val="00696774"/>
    <w:rsid w:val="00696E53"/>
    <w:rsid w:val="00697772"/>
    <w:rsid w:val="006A00DA"/>
    <w:rsid w:val="006A13C6"/>
    <w:rsid w:val="006A4672"/>
    <w:rsid w:val="006A6DD9"/>
    <w:rsid w:val="006B4A40"/>
    <w:rsid w:val="006B7169"/>
    <w:rsid w:val="006B767E"/>
    <w:rsid w:val="006C1001"/>
    <w:rsid w:val="006C40F0"/>
    <w:rsid w:val="006C5DD6"/>
    <w:rsid w:val="006C6C7E"/>
    <w:rsid w:val="006C6C84"/>
    <w:rsid w:val="006C7C52"/>
    <w:rsid w:val="006D01C2"/>
    <w:rsid w:val="006E1C27"/>
    <w:rsid w:val="006E22AB"/>
    <w:rsid w:val="006E4FD2"/>
    <w:rsid w:val="006E57AE"/>
    <w:rsid w:val="006E7220"/>
    <w:rsid w:val="006E7723"/>
    <w:rsid w:val="006F43B5"/>
    <w:rsid w:val="006F5770"/>
    <w:rsid w:val="006F5974"/>
    <w:rsid w:val="00701531"/>
    <w:rsid w:val="0070299D"/>
    <w:rsid w:val="00703C15"/>
    <w:rsid w:val="00714791"/>
    <w:rsid w:val="0071559D"/>
    <w:rsid w:val="00715E37"/>
    <w:rsid w:val="007162D5"/>
    <w:rsid w:val="00720089"/>
    <w:rsid w:val="007202BB"/>
    <w:rsid w:val="00721D99"/>
    <w:rsid w:val="00721EBC"/>
    <w:rsid w:val="00723FD7"/>
    <w:rsid w:val="00724894"/>
    <w:rsid w:val="00724A67"/>
    <w:rsid w:val="00726E7C"/>
    <w:rsid w:val="00730D0B"/>
    <w:rsid w:val="00731B58"/>
    <w:rsid w:val="00733A66"/>
    <w:rsid w:val="00733C84"/>
    <w:rsid w:val="00734FAD"/>
    <w:rsid w:val="00736504"/>
    <w:rsid w:val="00737D83"/>
    <w:rsid w:val="00745E02"/>
    <w:rsid w:val="00747014"/>
    <w:rsid w:val="00751AC5"/>
    <w:rsid w:val="00754AD4"/>
    <w:rsid w:val="00756910"/>
    <w:rsid w:val="00762959"/>
    <w:rsid w:val="00762CF4"/>
    <w:rsid w:val="00762EC8"/>
    <w:rsid w:val="00763B2F"/>
    <w:rsid w:val="007664AB"/>
    <w:rsid w:val="007672FF"/>
    <w:rsid w:val="007701B4"/>
    <w:rsid w:val="007724B7"/>
    <w:rsid w:val="00772E44"/>
    <w:rsid w:val="00773B0A"/>
    <w:rsid w:val="0077435D"/>
    <w:rsid w:val="007759C0"/>
    <w:rsid w:val="0078124E"/>
    <w:rsid w:val="00781BB5"/>
    <w:rsid w:val="00782989"/>
    <w:rsid w:val="0078320C"/>
    <w:rsid w:val="00784B87"/>
    <w:rsid w:val="00785FF0"/>
    <w:rsid w:val="00790D09"/>
    <w:rsid w:val="007919D7"/>
    <w:rsid w:val="00791A5D"/>
    <w:rsid w:val="007A0146"/>
    <w:rsid w:val="007A0186"/>
    <w:rsid w:val="007A2B75"/>
    <w:rsid w:val="007A45D1"/>
    <w:rsid w:val="007A5021"/>
    <w:rsid w:val="007A5433"/>
    <w:rsid w:val="007A5BA4"/>
    <w:rsid w:val="007A6357"/>
    <w:rsid w:val="007B524C"/>
    <w:rsid w:val="007B57B0"/>
    <w:rsid w:val="007B676A"/>
    <w:rsid w:val="007B6E57"/>
    <w:rsid w:val="007C1FE6"/>
    <w:rsid w:val="007C26A0"/>
    <w:rsid w:val="007C3536"/>
    <w:rsid w:val="007C3EC0"/>
    <w:rsid w:val="007C731B"/>
    <w:rsid w:val="007D215E"/>
    <w:rsid w:val="007D335A"/>
    <w:rsid w:val="007D6A0C"/>
    <w:rsid w:val="007E017A"/>
    <w:rsid w:val="007E2DA5"/>
    <w:rsid w:val="007E579A"/>
    <w:rsid w:val="007E785E"/>
    <w:rsid w:val="007F0B61"/>
    <w:rsid w:val="007F450C"/>
    <w:rsid w:val="007F497F"/>
    <w:rsid w:val="007F50D8"/>
    <w:rsid w:val="007F6DE3"/>
    <w:rsid w:val="007F7905"/>
    <w:rsid w:val="00800957"/>
    <w:rsid w:val="0080164F"/>
    <w:rsid w:val="0080205B"/>
    <w:rsid w:val="008024A9"/>
    <w:rsid w:val="00802A32"/>
    <w:rsid w:val="00803921"/>
    <w:rsid w:val="00805369"/>
    <w:rsid w:val="008070C2"/>
    <w:rsid w:val="008135DD"/>
    <w:rsid w:val="00814698"/>
    <w:rsid w:val="00815811"/>
    <w:rsid w:val="00817525"/>
    <w:rsid w:val="008222B0"/>
    <w:rsid w:val="008235C6"/>
    <w:rsid w:val="00826241"/>
    <w:rsid w:val="00826446"/>
    <w:rsid w:val="00830F24"/>
    <w:rsid w:val="00832C35"/>
    <w:rsid w:val="00833374"/>
    <w:rsid w:val="00833B12"/>
    <w:rsid w:val="0083585A"/>
    <w:rsid w:val="008359DF"/>
    <w:rsid w:val="00837332"/>
    <w:rsid w:val="00842973"/>
    <w:rsid w:val="008435AC"/>
    <w:rsid w:val="0084494E"/>
    <w:rsid w:val="00845178"/>
    <w:rsid w:val="008456C6"/>
    <w:rsid w:val="0085031F"/>
    <w:rsid w:val="00851CD3"/>
    <w:rsid w:val="00852AFD"/>
    <w:rsid w:val="00852C86"/>
    <w:rsid w:val="008532C1"/>
    <w:rsid w:val="00857563"/>
    <w:rsid w:val="00861485"/>
    <w:rsid w:val="00861A0F"/>
    <w:rsid w:val="0086647D"/>
    <w:rsid w:val="008664D4"/>
    <w:rsid w:val="0086665B"/>
    <w:rsid w:val="00870C62"/>
    <w:rsid w:val="00871818"/>
    <w:rsid w:val="008719EB"/>
    <w:rsid w:val="00872E42"/>
    <w:rsid w:val="00873248"/>
    <w:rsid w:val="00876D63"/>
    <w:rsid w:val="008804D1"/>
    <w:rsid w:val="00880CC0"/>
    <w:rsid w:val="00880F44"/>
    <w:rsid w:val="00881420"/>
    <w:rsid w:val="00883630"/>
    <w:rsid w:val="0088462F"/>
    <w:rsid w:val="00885084"/>
    <w:rsid w:val="00887E6E"/>
    <w:rsid w:val="00890EAF"/>
    <w:rsid w:val="008930CE"/>
    <w:rsid w:val="00894553"/>
    <w:rsid w:val="0089520F"/>
    <w:rsid w:val="0089587B"/>
    <w:rsid w:val="008A30B7"/>
    <w:rsid w:val="008A440C"/>
    <w:rsid w:val="008B016A"/>
    <w:rsid w:val="008B0FEF"/>
    <w:rsid w:val="008B19C3"/>
    <w:rsid w:val="008B378C"/>
    <w:rsid w:val="008B483F"/>
    <w:rsid w:val="008B4A0F"/>
    <w:rsid w:val="008B5D6E"/>
    <w:rsid w:val="008B6658"/>
    <w:rsid w:val="008B7B11"/>
    <w:rsid w:val="008B7CB9"/>
    <w:rsid w:val="008B7F3A"/>
    <w:rsid w:val="008C1E42"/>
    <w:rsid w:val="008C325C"/>
    <w:rsid w:val="008C5BCD"/>
    <w:rsid w:val="008D0DB4"/>
    <w:rsid w:val="008D132D"/>
    <w:rsid w:val="008D4EAC"/>
    <w:rsid w:val="008D5D23"/>
    <w:rsid w:val="008E09A0"/>
    <w:rsid w:val="008E2674"/>
    <w:rsid w:val="008E5638"/>
    <w:rsid w:val="008E6EAE"/>
    <w:rsid w:val="008F03CE"/>
    <w:rsid w:val="008F0F72"/>
    <w:rsid w:val="008F30A6"/>
    <w:rsid w:val="00900440"/>
    <w:rsid w:val="00901026"/>
    <w:rsid w:val="009012A3"/>
    <w:rsid w:val="00903851"/>
    <w:rsid w:val="0090444D"/>
    <w:rsid w:val="00904E43"/>
    <w:rsid w:val="009068C0"/>
    <w:rsid w:val="00913A29"/>
    <w:rsid w:val="00913E61"/>
    <w:rsid w:val="00914BB4"/>
    <w:rsid w:val="00914E36"/>
    <w:rsid w:val="00914EE2"/>
    <w:rsid w:val="00916600"/>
    <w:rsid w:val="00920127"/>
    <w:rsid w:val="009204FB"/>
    <w:rsid w:val="00922245"/>
    <w:rsid w:val="0092345B"/>
    <w:rsid w:val="009249D0"/>
    <w:rsid w:val="009301C8"/>
    <w:rsid w:val="00930EBA"/>
    <w:rsid w:val="009328EA"/>
    <w:rsid w:val="009331A8"/>
    <w:rsid w:val="00933E87"/>
    <w:rsid w:val="009344B1"/>
    <w:rsid w:val="00934868"/>
    <w:rsid w:val="00936DE5"/>
    <w:rsid w:val="00940C33"/>
    <w:rsid w:val="00942161"/>
    <w:rsid w:val="009423DB"/>
    <w:rsid w:val="00946206"/>
    <w:rsid w:val="00947521"/>
    <w:rsid w:val="00953349"/>
    <w:rsid w:val="00956786"/>
    <w:rsid w:val="0096241A"/>
    <w:rsid w:val="009637EC"/>
    <w:rsid w:val="00963852"/>
    <w:rsid w:val="0096785B"/>
    <w:rsid w:val="009811CE"/>
    <w:rsid w:val="0098247A"/>
    <w:rsid w:val="00982AFF"/>
    <w:rsid w:val="00983B17"/>
    <w:rsid w:val="00986950"/>
    <w:rsid w:val="00987E3F"/>
    <w:rsid w:val="009915A4"/>
    <w:rsid w:val="00991DEB"/>
    <w:rsid w:val="00992D46"/>
    <w:rsid w:val="00992E11"/>
    <w:rsid w:val="00993F3D"/>
    <w:rsid w:val="00996C00"/>
    <w:rsid w:val="009A1673"/>
    <w:rsid w:val="009A4927"/>
    <w:rsid w:val="009B265A"/>
    <w:rsid w:val="009B5418"/>
    <w:rsid w:val="009C07C7"/>
    <w:rsid w:val="009C22A2"/>
    <w:rsid w:val="009C3287"/>
    <w:rsid w:val="009C435C"/>
    <w:rsid w:val="009C4793"/>
    <w:rsid w:val="009C6542"/>
    <w:rsid w:val="009D1372"/>
    <w:rsid w:val="009D44C5"/>
    <w:rsid w:val="009E024F"/>
    <w:rsid w:val="009E0E1C"/>
    <w:rsid w:val="009E11CF"/>
    <w:rsid w:val="009E2380"/>
    <w:rsid w:val="009E5091"/>
    <w:rsid w:val="009E791A"/>
    <w:rsid w:val="009F18F6"/>
    <w:rsid w:val="009F6159"/>
    <w:rsid w:val="00A00CC5"/>
    <w:rsid w:val="00A01050"/>
    <w:rsid w:val="00A01391"/>
    <w:rsid w:val="00A02880"/>
    <w:rsid w:val="00A03708"/>
    <w:rsid w:val="00A04B37"/>
    <w:rsid w:val="00A0549B"/>
    <w:rsid w:val="00A05C03"/>
    <w:rsid w:val="00A05F6C"/>
    <w:rsid w:val="00A11078"/>
    <w:rsid w:val="00A11E45"/>
    <w:rsid w:val="00A128B7"/>
    <w:rsid w:val="00A14DB9"/>
    <w:rsid w:val="00A15812"/>
    <w:rsid w:val="00A15CA4"/>
    <w:rsid w:val="00A24036"/>
    <w:rsid w:val="00A2564A"/>
    <w:rsid w:val="00A26A40"/>
    <w:rsid w:val="00A3134B"/>
    <w:rsid w:val="00A35428"/>
    <w:rsid w:val="00A35CB5"/>
    <w:rsid w:val="00A367C5"/>
    <w:rsid w:val="00A41A55"/>
    <w:rsid w:val="00A41D3F"/>
    <w:rsid w:val="00A42ED7"/>
    <w:rsid w:val="00A43F88"/>
    <w:rsid w:val="00A44C82"/>
    <w:rsid w:val="00A52D48"/>
    <w:rsid w:val="00A53869"/>
    <w:rsid w:val="00A56125"/>
    <w:rsid w:val="00A57563"/>
    <w:rsid w:val="00A61668"/>
    <w:rsid w:val="00A61AA4"/>
    <w:rsid w:val="00A628DF"/>
    <w:rsid w:val="00A63DFA"/>
    <w:rsid w:val="00A65635"/>
    <w:rsid w:val="00A65E55"/>
    <w:rsid w:val="00A663DE"/>
    <w:rsid w:val="00A7112D"/>
    <w:rsid w:val="00A71A86"/>
    <w:rsid w:val="00A73013"/>
    <w:rsid w:val="00A73D2C"/>
    <w:rsid w:val="00A7505A"/>
    <w:rsid w:val="00A769C1"/>
    <w:rsid w:val="00A77B78"/>
    <w:rsid w:val="00A80F4B"/>
    <w:rsid w:val="00A834F0"/>
    <w:rsid w:val="00A859B8"/>
    <w:rsid w:val="00A871F4"/>
    <w:rsid w:val="00A9053E"/>
    <w:rsid w:val="00A917CA"/>
    <w:rsid w:val="00A9420E"/>
    <w:rsid w:val="00A957EC"/>
    <w:rsid w:val="00A97FA7"/>
    <w:rsid w:val="00AA0CE4"/>
    <w:rsid w:val="00AA212E"/>
    <w:rsid w:val="00AA6452"/>
    <w:rsid w:val="00AA7DE2"/>
    <w:rsid w:val="00AB352F"/>
    <w:rsid w:val="00AB5AAD"/>
    <w:rsid w:val="00AC03CE"/>
    <w:rsid w:val="00AC2681"/>
    <w:rsid w:val="00AD246B"/>
    <w:rsid w:val="00AE0589"/>
    <w:rsid w:val="00AE4706"/>
    <w:rsid w:val="00AE7256"/>
    <w:rsid w:val="00AF01E6"/>
    <w:rsid w:val="00AF0366"/>
    <w:rsid w:val="00AF0C6E"/>
    <w:rsid w:val="00AF42F8"/>
    <w:rsid w:val="00AF7BA3"/>
    <w:rsid w:val="00B00C10"/>
    <w:rsid w:val="00B01491"/>
    <w:rsid w:val="00B01BBE"/>
    <w:rsid w:val="00B02D7B"/>
    <w:rsid w:val="00B04E4A"/>
    <w:rsid w:val="00B052C8"/>
    <w:rsid w:val="00B05A0F"/>
    <w:rsid w:val="00B0646E"/>
    <w:rsid w:val="00B141A4"/>
    <w:rsid w:val="00B16DBB"/>
    <w:rsid w:val="00B1796E"/>
    <w:rsid w:val="00B243EE"/>
    <w:rsid w:val="00B3038D"/>
    <w:rsid w:val="00B309D0"/>
    <w:rsid w:val="00B30E85"/>
    <w:rsid w:val="00B31DAC"/>
    <w:rsid w:val="00B33ADC"/>
    <w:rsid w:val="00B340E2"/>
    <w:rsid w:val="00B3439F"/>
    <w:rsid w:val="00B365B1"/>
    <w:rsid w:val="00B36CA3"/>
    <w:rsid w:val="00B379B9"/>
    <w:rsid w:val="00B40A51"/>
    <w:rsid w:val="00B41AB6"/>
    <w:rsid w:val="00B41D98"/>
    <w:rsid w:val="00B432CF"/>
    <w:rsid w:val="00B445E2"/>
    <w:rsid w:val="00B456C1"/>
    <w:rsid w:val="00B47AAD"/>
    <w:rsid w:val="00B47F1C"/>
    <w:rsid w:val="00B50C7D"/>
    <w:rsid w:val="00B54BBA"/>
    <w:rsid w:val="00B55C0F"/>
    <w:rsid w:val="00B574D9"/>
    <w:rsid w:val="00B60FD3"/>
    <w:rsid w:val="00B62031"/>
    <w:rsid w:val="00B62522"/>
    <w:rsid w:val="00B64CFF"/>
    <w:rsid w:val="00B661BF"/>
    <w:rsid w:val="00B661D0"/>
    <w:rsid w:val="00B70800"/>
    <w:rsid w:val="00B70C8D"/>
    <w:rsid w:val="00B747F1"/>
    <w:rsid w:val="00B74E85"/>
    <w:rsid w:val="00B7687D"/>
    <w:rsid w:val="00B82D39"/>
    <w:rsid w:val="00B84376"/>
    <w:rsid w:val="00B8466E"/>
    <w:rsid w:val="00B85663"/>
    <w:rsid w:val="00B92442"/>
    <w:rsid w:val="00B92680"/>
    <w:rsid w:val="00B931AA"/>
    <w:rsid w:val="00B938B2"/>
    <w:rsid w:val="00B9510D"/>
    <w:rsid w:val="00BA1D4D"/>
    <w:rsid w:val="00BA6BC2"/>
    <w:rsid w:val="00BB2B4D"/>
    <w:rsid w:val="00BB7AB5"/>
    <w:rsid w:val="00BC1D01"/>
    <w:rsid w:val="00BC25B4"/>
    <w:rsid w:val="00BC3315"/>
    <w:rsid w:val="00BC49F2"/>
    <w:rsid w:val="00BC4BC0"/>
    <w:rsid w:val="00BC507C"/>
    <w:rsid w:val="00BC5DD1"/>
    <w:rsid w:val="00BC7A71"/>
    <w:rsid w:val="00BD09D8"/>
    <w:rsid w:val="00BD2144"/>
    <w:rsid w:val="00BD2D80"/>
    <w:rsid w:val="00BD4B8F"/>
    <w:rsid w:val="00BE2523"/>
    <w:rsid w:val="00BE28F2"/>
    <w:rsid w:val="00BE2D50"/>
    <w:rsid w:val="00BE3AC1"/>
    <w:rsid w:val="00BE3C13"/>
    <w:rsid w:val="00BF0C30"/>
    <w:rsid w:val="00BF131E"/>
    <w:rsid w:val="00BF15CC"/>
    <w:rsid w:val="00BF15EB"/>
    <w:rsid w:val="00BF21A6"/>
    <w:rsid w:val="00BF4735"/>
    <w:rsid w:val="00C005D4"/>
    <w:rsid w:val="00C01C44"/>
    <w:rsid w:val="00C01D13"/>
    <w:rsid w:val="00C02C2A"/>
    <w:rsid w:val="00C05266"/>
    <w:rsid w:val="00C0585F"/>
    <w:rsid w:val="00C12880"/>
    <w:rsid w:val="00C14F78"/>
    <w:rsid w:val="00C15C1E"/>
    <w:rsid w:val="00C15E62"/>
    <w:rsid w:val="00C160F0"/>
    <w:rsid w:val="00C161DE"/>
    <w:rsid w:val="00C17CA9"/>
    <w:rsid w:val="00C20585"/>
    <w:rsid w:val="00C20844"/>
    <w:rsid w:val="00C2122D"/>
    <w:rsid w:val="00C21BE5"/>
    <w:rsid w:val="00C21EFD"/>
    <w:rsid w:val="00C220AB"/>
    <w:rsid w:val="00C2317C"/>
    <w:rsid w:val="00C24473"/>
    <w:rsid w:val="00C25679"/>
    <w:rsid w:val="00C26A78"/>
    <w:rsid w:val="00C325C0"/>
    <w:rsid w:val="00C328BC"/>
    <w:rsid w:val="00C34F91"/>
    <w:rsid w:val="00C35589"/>
    <w:rsid w:val="00C35CDD"/>
    <w:rsid w:val="00C35D79"/>
    <w:rsid w:val="00C35E4A"/>
    <w:rsid w:val="00C41A17"/>
    <w:rsid w:val="00C42770"/>
    <w:rsid w:val="00C431C7"/>
    <w:rsid w:val="00C4400C"/>
    <w:rsid w:val="00C54396"/>
    <w:rsid w:val="00C55ACF"/>
    <w:rsid w:val="00C6051B"/>
    <w:rsid w:val="00C60756"/>
    <w:rsid w:val="00C639CB"/>
    <w:rsid w:val="00C66F72"/>
    <w:rsid w:val="00C70DCF"/>
    <w:rsid w:val="00C73843"/>
    <w:rsid w:val="00C73A98"/>
    <w:rsid w:val="00C73B4B"/>
    <w:rsid w:val="00C74E8A"/>
    <w:rsid w:val="00C81B64"/>
    <w:rsid w:val="00C82BD4"/>
    <w:rsid w:val="00C84320"/>
    <w:rsid w:val="00C86D0E"/>
    <w:rsid w:val="00C95601"/>
    <w:rsid w:val="00C95CBA"/>
    <w:rsid w:val="00C95E6A"/>
    <w:rsid w:val="00C96844"/>
    <w:rsid w:val="00CA08C4"/>
    <w:rsid w:val="00CA2325"/>
    <w:rsid w:val="00CA4C52"/>
    <w:rsid w:val="00CB097D"/>
    <w:rsid w:val="00CB0A0F"/>
    <w:rsid w:val="00CB21A6"/>
    <w:rsid w:val="00CB24CE"/>
    <w:rsid w:val="00CB2A14"/>
    <w:rsid w:val="00CB2C37"/>
    <w:rsid w:val="00CB34CB"/>
    <w:rsid w:val="00CB3A6F"/>
    <w:rsid w:val="00CB4C8E"/>
    <w:rsid w:val="00CB6E0F"/>
    <w:rsid w:val="00CB790D"/>
    <w:rsid w:val="00CC1417"/>
    <w:rsid w:val="00CC230E"/>
    <w:rsid w:val="00CC2B9C"/>
    <w:rsid w:val="00CC2F1A"/>
    <w:rsid w:val="00CC3FC7"/>
    <w:rsid w:val="00CC593A"/>
    <w:rsid w:val="00CC5C78"/>
    <w:rsid w:val="00CC6B5C"/>
    <w:rsid w:val="00CC6CAB"/>
    <w:rsid w:val="00CC6DCA"/>
    <w:rsid w:val="00CC7B8F"/>
    <w:rsid w:val="00CD2671"/>
    <w:rsid w:val="00CD29FF"/>
    <w:rsid w:val="00CE0586"/>
    <w:rsid w:val="00CE088E"/>
    <w:rsid w:val="00CE282F"/>
    <w:rsid w:val="00CE3320"/>
    <w:rsid w:val="00CE4144"/>
    <w:rsid w:val="00CE4AF0"/>
    <w:rsid w:val="00CE5D9F"/>
    <w:rsid w:val="00CE687F"/>
    <w:rsid w:val="00CF5DFE"/>
    <w:rsid w:val="00CF6133"/>
    <w:rsid w:val="00D004D2"/>
    <w:rsid w:val="00D06CA9"/>
    <w:rsid w:val="00D101D4"/>
    <w:rsid w:val="00D12EDB"/>
    <w:rsid w:val="00D13164"/>
    <w:rsid w:val="00D13C3E"/>
    <w:rsid w:val="00D1441B"/>
    <w:rsid w:val="00D17E45"/>
    <w:rsid w:val="00D211F2"/>
    <w:rsid w:val="00D21686"/>
    <w:rsid w:val="00D23EE9"/>
    <w:rsid w:val="00D25E8D"/>
    <w:rsid w:val="00D26120"/>
    <w:rsid w:val="00D268A4"/>
    <w:rsid w:val="00D27347"/>
    <w:rsid w:val="00D32036"/>
    <w:rsid w:val="00D32236"/>
    <w:rsid w:val="00D326CF"/>
    <w:rsid w:val="00D34B85"/>
    <w:rsid w:val="00D36793"/>
    <w:rsid w:val="00D36B74"/>
    <w:rsid w:val="00D41E03"/>
    <w:rsid w:val="00D43C0E"/>
    <w:rsid w:val="00D476BD"/>
    <w:rsid w:val="00D54325"/>
    <w:rsid w:val="00D6104B"/>
    <w:rsid w:val="00D63064"/>
    <w:rsid w:val="00D630E5"/>
    <w:rsid w:val="00D631D1"/>
    <w:rsid w:val="00D65931"/>
    <w:rsid w:val="00D66034"/>
    <w:rsid w:val="00D662A4"/>
    <w:rsid w:val="00D664F4"/>
    <w:rsid w:val="00D67370"/>
    <w:rsid w:val="00D67DF2"/>
    <w:rsid w:val="00D73503"/>
    <w:rsid w:val="00D76525"/>
    <w:rsid w:val="00D80520"/>
    <w:rsid w:val="00D838B2"/>
    <w:rsid w:val="00D86409"/>
    <w:rsid w:val="00D8758E"/>
    <w:rsid w:val="00D90330"/>
    <w:rsid w:val="00D903EB"/>
    <w:rsid w:val="00D9230B"/>
    <w:rsid w:val="00D92661"/>
    <w:rsid w:val="00D943AA"/>
    <w:rsid w:val="00D94885"/>
    <w:rsid w:val="00D9681D"/>
    <w:rsid w:val="00DA0173"/>
    <w:rsid w:val="00DA3828"/>
    <w:rsid w:val="00DA5050"/>
    <w:rsid w:val="00DA7CD8"/>
    <w:rsid w:val="00DA7F46"/>
    <w:rsid w:val="00DB03F3"/>
    <w:rsid w:val="00DB1510"/>
    <w:rsid w:val="00DB5A84"/>
    <w:rsid w:val="00DC17F6"/>
    <w:rsid w:val="00DC2029"/>
    <w:rsid w:val="00DC4B27"/>
    <w:rsid w:val="00DD1104"/>
    <w:rsid w:val="00DD353E"/>
    <w:rsid w:val="00DD39EC"/>
    <w:rsid w:val="00DD4EDA"/>
    <w:rsid w:val="00DD63F6"/>
    <w:rsid w:val="00DD645A"/>
    <w:rsid w:val="00DE0531"/>
    <w:rsid w:val="00DE41C0"/>
    <w:rsid w:val="00DE42F6"/>
    <w:rsid w:val="00DE6AC1"/>
    <w:rsid w:val="00DE6FAB"/>
    <w:rsid w:val="00DE7C20"/>
    <w:rsid w:val="00DF17C0"/>
    <w:rsid w:val="00DF4719"/>
    <w:rsid w:val="00DF7D7E"/>
    <w:rsid w:val="00E00F5C"/>
    <w:rsid w:val="00E014A1"/>
    <w:rsid w:val="00E01C33"/>
    <w:rsid w:val="00E0274F"/>
    <w:rsid w:val="00E030B0"/>
    <w:rsid w:val="00E04C5A"/>
    <w:rsid w:val="00E05562"/>
    <w:rsid w:val="00E11BAA"/>
    <w:rsid w:val="00E11C54"/>
    <w:rsid w:val="00E11E02"/>
    <w:rsid w:val="00E12239"/>
    <w:rsid w:val="00E1347D"/>
    <w:rsid w:val="00E14DE8"/>
    <w:rsid w:val="00E20285"/>
    <w:rsid w:val="00E206D3"/>
    <w:rsid w:val="00E20E89"/>
    <w:rsid w:val="00E25287"/>
    <w:rsid w:val="00E26B56"/>
    <w:rsid w:val="00E3131D"/>
    <w:rsid w:val="00E3189A"/>
    <w:rsid w:val="00E3689B"/>
    <w:rsid w:val="00E40A5C"/>
    <w:rsid w:val="00E40F7B"/>
    <w:rsid w:val="00E41CBE"/>
    <w:rsid w:val="00E427C6"/>
    <w:rsid w:val="00E44B4D"/>
    <w:rsid w:val="00E50098"/>
    <w:rsid w:val="00E5233F"/>
    <w:rsid w:val="00E523EF"/>
    <w:rsid w:val="00E52413"/>
    <w:rsid w:val="00E52B1E"/>
    <w:rsid w:val="00E571C3"/>
    <w:rsid w:val="00E57DEE"/>
    <w:rsid w:val="00E60521"/>
    <w:rsid w:val="00E60D61"/>
    <w:rsid w:val="00E6102E"/>
    <w:rsid w:val="00E6181E"/>
    <w:rsid w:val="00E6386C"/>
    <w:rsid w:val="00E63D2B"/>
    <w:rsid w:val="00E63F5F"/>
    <w:rsid w:val="00E66F8F"/>
    <w:rsid w:val="00E70B45"/>
    <w:rsid w:val="00E70E99"/>
    <w:rsid w:val="00E7370C"/>
    <w:rsid w:val="00E73772"/>
    <w:rsid w:val="00E81A13"/>
    <w:rsid w:val="00E81C24"/>
    <w:rsid w:val="00E828FA"/>
    <w:rsid w:val="00E82AF6"/>
    <w:rsid w:val="00E82C59"/>
    <w:rsid w:val="00E842D8"/>
    <w:rsid w:val="00E84939"/>
    <w:rsid w:val="00E85855"/>
    <w:rsid w:val="00E85B68"/>
    <w:rsid w:val="00E860F8"/>
    <w:rsid w:val="00E928C7"/>
    <w:rsid w:val="00EA323C"/>
    <w:rsid w:val="00EA3B98"/>
    <w:rsid w:val="00EA4AB4"/>
    <w:rsid w:val="00EB0985"/>
    <w:rsid w:val="00EB09F3"/>
    <w:rsid w:val="00EB1D35"/>
    <w:rsid w:val="00EB2FDC"/>
    <w:rsid w:val="00EB404E"/>
    <w:rsid w:val="00EB5ED4"/>
    <w:rsid w:val="00EB74E7"/>
    <w:rsid w:val="00EC0ADA"/>
    <w:rsid w:val="00EC0B25"/>
    <w:rsid w:val="00EC1077"/>
    <w:rsid w:val="00EC1327"/>
    <w:rsid w:val="00EC2093"/>
    <w:rsid w:val="00EC3354"/>
    <w:rsid w:val="00EC79FC"/>
    <w:rsid w:val="00ED4189"/>
    <w:rsid w:val="00ED44BE"/>
    <w:rsid w:val="00ED612C"/>
    <w:rsid w:val="00ED6CF1"/>
    <w:rsid w:val="00EE10B0"/>
    <w:rsid w:val="00EE2206"/>
    <w:rsid w:val="00EE26F0"/>
    <w:rsid w:val="00EE3C4C"/>
    <w:rsid w:val="00EE4F7C"/>
    <w:rsid w:val="00EE57BF"/>
    <w:rsid w:val="00EE5B70"/>
    <w:rsid w:val="00EE5DCD"/>
    <w:rsid w:val="00EF3ADC"/>
    <w:rsid w:val="00EF43DD"/>
    <w:rsid w:val="00EF6F14"/>
    <w:rsid w:val="00EF7503"/>
    <w:rsid w:val="00F010EF"/>
    <w:rsid w:val="00F01887"/>
    <w:rsid w:val="00F02173"/>
    <w:rsid w:val="00F11C30"/>
    <w:rsid w:val="00F13D1C"/>
    <w:rsid w:val="00F15988"/>
    <w:rsid w:val="00F23BAE"/>
    <w:rsid w:val="00F24A7D"/>
    <w:rsid w:val="00F25D67"/>
    <w:rsid w:val="00F27776"/>
    <w:rsid w:val="00F31419"/>
    <w:rsid w:val="00F322BB"/>
    <w:rsid w:val="00F329CF"/>
    <w:rsid w:val="00F337A5"/>
    <w:rsid w:val="00F36D56"/>
    <w:rsid w:val="00F43851"/>
    <w:rsid w:val="00F438D9"/>
    <w:rsid w:val="00F44D71"/>
    <w:rsid w:val="00F4559F"/>
    <w:rsid w:val="00F46C0C"/>
    <w:rsid w:val="00F46DCD"/>
    <w:rsid w:val="00F4754E"/>
    <w:rsid w:val="00F5081F"/>
    <w:rsid w:val="00F50F92"/>
    <w:rsid w:val="00F527F5"/>
    <w:rsid w:val="00F5314E"/>
    <w:rsid w:val="00F542C7"/>
    <w:rsid w:val="00F5579E"/>
    <w:rsid w:val="00F566C0"/>
    <w:rsid w:val="00F60D78"/>
    <w:rsid w:val="00F617FF"/>
    <w:rsid w:val="00F61902"/>
    <w:rsid w:val="00F62EB7"/>
    <w:rsid w:val="00F64EA2"/>
    <w:rsid w:val="00F655DE"/>
    <w:rsid w:val="00F70C71"/>
    <w:rsid w:val="00F71EAA"/>
    <w:rsid w:val="00F721FE"/>
    <w:rsid w:val="00F749A9"/>
    <w:rsid w:val="00F77170"/>
    <w:rsid w:val="00F77668"/>
    <w:rsid w:val="00F778F0"/>
    <w:rsid w:val="00F82630"/>
    <w:rsid w:val="00F8765D"/>
    <w:rsid w:val="00F91A61"/>
    <w:rsid w:val="00F92D3E"/>
    <w:rsid w:val="00F93739"/>
    <w:rsid w:val="00F95444"/>
    <w:rsid w:val="00F96376"/>
    <w:rsid w:val="00F964FD"/>
    <w:rsid w:val="00FA0D7E"/>
    <w:rsid w:val="00FA1EAB"/>
    <w:rsid w:val="00FA265C"/>
    <w:rsid w:val="00FA36A7"/>
    <w:rsid w:val="00FA4B4B"/>
    <w:rsid w:val="00FB1AA2"/>
    <w:rsid w:val="00FB3640"/>
    <w:rsid w:val="00FB5539"/>
    <w:rsid w:val="00FB71A1"/>
    <w:rsid w:val="00FB7D46"/>
    <w:rsid w:val="00FC04D3"/>
    <w:rsid w:val="00FC10E1"/>
    <w:rsid w:val="00FC2402"/>
    <w:rsid w:val="00FC27F5"/>
    <w:rsid w:val="00FC2957"/>
    <w:rsid w:val="00FC7DEE"/>
    <w:rsid w:val="00FD05A9"/>
    <w:rsid w:val="00FD093A"/>
    <w:rsid w:val="00FD0AB8"/>
    <w:rsid w:val="00FD0FF9"/>
    <w:rsid w:val="00FD1484"/>
    <w:rsid w:val="00FD2C87"/>
    <w:rsid w:val="00FD3484"/>
    <w:rsid w:val="00FE153A"/>
    <w:rsid w:val="00FE1709"/>
    <w:rsid w:val="00FE2D5E"/>
    <w:rsid w:val="00FE2F22"/>
    <w:rsid w:val="00FE308A"/>
    <w:rsid w:val="00FE3681"/>
    <w:rsid w:val="00FE5FEE"/>
    <w:rsid w:val="00FE649D"/>
    <w:rsid w:val="00FE6557"/>
    <w:rsid w:val="00FE69EB"/>
    <w:rsid w:val="00FE7F58"/>
    <w:rsid w:val="00FF0725"/>
    <w:rsid w:val="00FF6084"/>
    <w:rsid w:val="00FF6705"/>
    <w:rsid w:val="00FF6AE5"/>
    <w:rsid w:val="00FF6E1F"/>
    <w:rsid w:val="00FF7290"/>
    <w:rsid w:val="00FF7424"/>
    <w:rsid w:val="061E425B"/>
    <w:rsid w:val="1583CA3E"/>
    <w:rsid w:val="19D1B371"/>
    <w:rsid w:val="275E7906"/>
    <w:rsid w:val="28D41E80"/>
    <w:rsid w:val="2DC50F6A"/>
    <w:rsid w:val="3366AEF5"/>
    <w:rsid w:val="33F1F469"/>
    <w:rsid w:val="3C21BBCE"/>
    <w:rsid w:val="41C0197A"/>
    <w:rsid w:val="43C18CCE"/>
    <w:rsid w:val="45DF9A67"/>
    <w:rsid w:val="4CDD5D50"/>
    <w:rsid w:val="52664DF7"/>
    <w:rsid w:val="5E15D526"/>
    <w:rsid w:val="609DFBB9"/>
    <w:rsid w:val="693247E6"/>
    <w:rsid w:val="6AE1BB96"/>
    <w:rsid w:val="7738F9CB"/>
    <w:rsid w:val="7BBF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2BEE2F46"/>
  <w15:docId w15:val="{F94377ED-2468-433A-8897-37AEDD89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6525"/>
    <w:rPr>
      <w:rFonts w:ascii="Calibri" w:eastAsiaTheme="minorHAnsi" w:hAnsi="Calibri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8A440C"/>
    <w:pPr>
      <w:keepNext/>
      <w:numPr>
        <w:numId w:val="1"/>
      </w:numPr>
      <w:spacing w:before="240" w:after="60"/>
      <w:outlineLvl w:val="0"/>
    </w:pPr>
    <w:rPr>
      <w:kern w:val="28"/>
      <w:sz w:val="28"/>
      <w:szCs w:val="20"/>
    </w:rPr>
  </w:style>
  <w:style w:type="paragraph" w:styleId="berschrift2">
    <w:name w:val="heading 2"/>
    <w:basedOn w:val="Standard"/>
    <w:next w:val="Standard"/>
    <w:qFormat/>
    <w:rsid w:val="008A440C"/>
    <w:pPr>
      <w:keepNext/>
      <w:numPr>
        <w:ilvl w:val="1"/>
        <w:numId w:val="1"/>
      </w:numPr>
      <w:spacing w:before="240" w:after="60"/>
      <w:outlineLvl w:val="1"/>
    </w:pPr>
    <w:rPr>
      <w:i/>
      <w:sz w:val="20"/>
      <w:szCs w:val="20"/>
    </w:rPr>
  </w:style>
  <w:style w:type="paragraph" w:styleId="berschrift3">
    <w:name w:val="heading 3"/>
    <w:basedOn w:val="Standard"/>
    <w:next w:val="Standard"/>
    <w:qFormat/>
    <w:rsid w:val="008A440C"/>
    <w:pPr>
      <w:keepNext/>
      <w:numPr>
        <w:ilvl w:val="2"/>
        <w:numId w:val="1"/>
      </w:numPr>
      <w:spacing w:before="240" w:after="60"/>
      <w:outlineLvl w:val="2"/>
    </w:pPr>
    <w:rPr>
      <w:sz w:val="20"/>
      <w:szCs w:val="20"/>
    </w:rPr>
  </w:style>
  <w:style w:type="paragraph" w:styleId="berschrift4">
    <w:name w:val="heading 4"/>
    <w:basedOn w:val="Standard"/>
    <w:next w:val="Standard"/>
    <w:qFormat/>
    <w:rsid w:val="008A440C"/>
    <w:pPr>
      <w:keepNext/>
      <w:numPr>
        <w:ilvl w:val="3"/>
        <w:numId w:val="1"/>
      </w:numPr>
      <w:spacing w:before="240" w:after="60"/>
      <w:outlineLvl w:val="3"/>
    </w:pPr>
    <w:rPr>
      <w:sz w:val="20"/>
      <w:szCs w:val="20"/>
    </w:rPr>
  </w:style>
  <w:style w:type="paragraph" w:styleId="berschrift5">
    <w:name w:val="heading 5"/>
    <w:basedOn w:val="Standard"/>
    <w:next w:val="Standard"/>
    <w:qFormat/>
    <w:rsid w:val="008A440C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berschrift6">
    <w:name w:val="heading 6"/>
    <w:basedOn w:val="Standard"/>
    <w:next w:val="Standard"/>
    <w:qFormat/>
    <w:rsid w:val="008A440C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berschrift7">
    <w:name w:val="heading 7"/>
    <w:basedOn w:val="Standard"/>
    <w:next w:val="Standard"/>
    <w:qFormat/>
    <w:rsid w:val="008A440C"/>
    <w:pPr>
      <w:numPr>
        <w:ilvl w:val="6"/>
        <w:numId w:val="1"/>
      </w:numPr>
      <w:spacing w:before="240" w:after="60"/>
      <w:outlineLvl w:val="6"/>
    </w:pPr>
    <w:rPr>
      <w:sz w:val="20"/>
      <w:szCs w:val="20"/>
    </w:rPr>
  </w:style>
  <w:style w:type="paragraph" w:styleId="berschrift8">
    <w:name w:val="heading 8"/>
    <w:basedOn w:val="Standard"/>
    <w:next w:val="Standard"/>
    <w:qFormat/>
    <w:rsid w:val="008A440C"/>
    <w:pPr>
      <w:numPr>
        <w:ilvl w:val="7"/>
        <w:numId w:val="1"/>
      </w:numPr>
      <w:spacing w:before="240" w:after="60"/>
      <w:outlineLvl w:val="7"/>
    </w:pPr>
    <w:rPr>
      <w:i/>
      <w:sz w:val="20"/>
      <w:szCs w:val="20"/>
    </w:rPr>
  </w:style>
  <w:style w:type="paragraph" w:styleId="berschrift9">
    <w:name w:val="heading 9"/>
    <w:basedOn w:val="Standard"/>
    <w:next w:val="Standard"/>
    <w:qFormat/>
    <w:rsid w:val="008A440C"/>
    <w:pPr>
      <w:numPr>
        <w:ilvl w:val="8"/>
        <w:numId w:val="1"/>
      </w:numPr>
      <w:spacing w:before="240" w:after="60"/>
      <w:outlineLvl w:val="8"/>
    </w:pPr>
    <w:rPr>
      <w:i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rsid w:val="008A440C"/>
    <w:pPr>
      <w:spacing w:after="120"/>
      <w:ind w:left="1440" w:right="1440"/>
    </w:pPr>
    <w:rPr>
      <w:sz w:val="20"/>
      <w:szCs w:val="20"/>
    </w:rPr>
  </w:style>
  <w:style w:type="paragraph" w:styleId="Textkrper">
    <w:name w:val="Body Text"/>
    <w:basedOn w:val="Standard"/>
    <w:rsid w:val="008A440C"/>
    <w:pPr>
      <w:spacing w:after="120"/>
    </w:pPr>
    <w:rPr>
      <w:sz w:val="20"/>
      <w:szCs w:val="20"/>
    </w:rPr>
  </w:style>
  <w:style w:type="paragraph" w:styleId="Textkrper2">
    <w:name w:val="Body Text 2"/>
    <w:basedOn w:val="Standard"/>
    <w:rsid w:val="008A440C"/>
    <w:pPr>
      <w:spacing w:after="120" w:line="480" w:lineRule="auto"/>
    </w:pPr>
    <w:rPr>
      <w:sz w:val="20"/>
      <w:szCs w:val="20"/>
    </w:rPr>
  </w:style>
  <w:style w:type="paragraph" w:styleId="Textkrper3">
    <w:name w:val="Body Text 3"/>
    <w:basedOn w:val="Standard"/>
    <w:rsid w:val="008A440C"/>
    <w:pPr>
      <w:spacing w:after="120"/>
    </w:pPr>
    <w:rPr>
      <w:sz w:val="16"/>
      <w:szCs w:val="20"/>
    </w:rPr>
  </w:style>
  <w:style w:type="paragraph" w:styleId="Textkrper-Erstzeileneinzug">
    <w:name w:val="Body Text First Indent"/>
    <w:basedOn w:val="Textkrper"/>
    <w:rsid w:val="008A440C"/>
    <w:pPr>
      <w:ind w:firstLine="210"/>
    </w:pPr>
  </w:style>
  <w:style w:type="paragraph" w:styleId="Textkrper-Zeileneinzug">
    <w:name w:val="Body Text Indent"/>
    <w:basedOn w:val="Standard"/>
    <w:rsid w:val="008A440C"/>
    <w:pPr>
      <w:spacing w:after="120"/>
      <w:ind w:left="360"/>
    </w:pPr>
    <w:rPr>
      <w:sz w:val="20"/>
      <w:szCs w:val="20"/>
    </w:rPr>
  </w:style>
  <w:style w:type="paragraph" w:styleId="Textkrper-Erstzeileneinzug2">
    <w:name w:val="Body Text First Indent 2"/>
    <w:basedOn w:val="Textkrper-Zeileneinzug"/>
    <w:rsid w:val="008A440C"/>
    <w:pPr>
      <w:ind w:firstLine="210"/>
    </w:pPr>
  </w:style>
  <w:style w:type="paragraph" w:styleId="Textkrper-Einzug2">
    <w:name w:val="Body Text Indent 2"/>
    <w:basedOn w:val="Standard"/>
    <w:rsid w:val="008A440C"/>
    <w:pPr>
      <w:spacing w:after="120" w:line="480" w:lineRule="auto"/>
      <w:ind w:left="360"/>
    </w:pPr>
    <w:rPr>
      <w:sz w:val="20"/>
      <w:szCs w:val="20"/>
    </w:rPr>
  </w:style>
  <w:style w:type="paragraph" w:styleId="Textkrper-Einzug3">
    <w:name w:val="Body Text Indent 3"/>
    <w:basedOn w:val="Standard"/>
    <w:rsid w:val="008A440C"/>
    <w:pPr>
      <w:spacing w:after="120"/>
      <w:ind w:left="360"/>
    </w:pPr>
    <w:rPr>
      <w:sz w:val="16"/>
      <w:szCs w:val="20"/>
    </w:rPr>
  </w:style>
  <w:style w:type="paragraph" w:styleId="Beschriftung">
    <w:name w:val="caption"/>
    <w:basedOn w:val="Standard"/>
    <w:next w:val="Standard"/>
    <w:qFormat/>
    <w:rsid w:val="008A440C"/>
    <w:pPr>
      <w:spacing w:before="120" w:after="120"/>
    </w:pPr>
    <w:rPr>
      <w:sz w:val="20"/>
      <w:szCs w:val="20"/>
    </w:rPr>
  </w:style>
  <w:style w:type="paragraph" w:styleId="Gruformel">
    <w:name w:val="Closing"/>
    <w:basedOn w:val="Standard"/>
    <w:rsid w:val="008A440C"/>
    <w:pPr>
      <w:ind w:left="4320"/>
    </w:pPr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8A440C"/>
    <w:rPr>
      <w:sz w:val="16"/>
    </w:rPr>
  </w:style>
  <w:style w:type="paragraph" w:styleId="Kommentartext">
    <w:name w:val="annotation text"/>
    <w:basedOn w:val="Standard"/>
    <w:link w:val="KommentartextZchn"/>
    <w:semiHidden/>
    <w:rsid w:val="008A440C"/>
    <w:rPr>
      <w:sz w:val="20"/>
      <w:szCs w:val="20"/>
    </w:rPr>
  </w:style>
  <w:style w:type="paragraph" w:customStyle="1" w:styleId="COVER1">
    <w:name w:val="COVER1"/>
    <w:basedOn w:val="Standard"/>
    <w:rsid w:val="008A440C"/>
    <w:rPr>
      <w:sz w:val="20"/>
      <w:szCs w:val="20"/>
    </w:rPr>
  </w:style>
  <w:style w:type="paragraph" w:customStyle="1" w:styleId="COVER2">
    <w:name w:val="COVER2"/>
    <w:basedOn w:val="Standard"/>
    <w:rsid w:val="008A440C"/>
    <w:rPr>
      <w:sz w:val="20"/>
      <w:szCs w:val="20"/>
    </w:rPr>
  </w:style>
  <w:style w:type="paragraph" w:styleId="Datum">
    <w:name w:val="Date"/>
    <w:basedOn w:val="Standard"/>
    <w:next w:val="Standard"/>
    <w:rsid w:val="008A440C"/>
    <w:rPr>
      <w:sz w:val="20"/>
      <w:szCs w:val="20"/>
    </w:rPr>
  </w:style>
  <w:style w:type="paragraph" w:styleId="Dokumentstruktur">
    <w:name w:val="Document Map"/>
    <w:basedOn w:val="Standard"/>
    <w:semiHidden/>
    <w:rsid w:val="008A440C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DRAFT">
    <w:name w:val="DRAFT"/>
    <w:basedOn w:val="Standard"/>
    <w:rsid w:val="008A440C"/>
    <w:rPr>
      <w:sz w:val="20"/>
      <w:szCs w:val="20"/>
    </w:rPr>
  </w:style>
  <w:style w:type="paragraph" w:customStyle="1" w:styleId="DSCdls">
    <w:name w:val="DSCdls"/>
    <w:rsid w:val="008A440C"/>
    <w:rPr>
      <w:vanish/>
      <w:lang w:val="en-US" w:eastAsia="en-US"/>
    </w:rPr>
  </w:style>
  <w:style w:type="paragraph" w:customStyle="1" w:styleId="dscsep">
    <w:name w:val="dscsep"/>
    <w:basedOn w:val="Standard"/>
    <w:rsid w:val="008A440C"/>
    <w:rPr>
      <w:vanish/>
      <w:sz w:val="20"/>
      <w:szCs w:val="20"/>
    </w:rPr>
  </w:style>
  <w:style w:type="character" w:styleId="Hervorhebung">
    <w:name w:val="Emphasis"/>
    <w:basedOn w:val="Absatz-Standardschriftart"/>
    <w:qFormat/>
    <w:rsid w:val="008A440C"/>
    <w:rPr>
      <w:i/>
    </w:rPr>
  </w:style>
  <w:style w:type="character" w:styleId="Endnotenzeichen">
    <w:name w:val="endnote reference"/>
    <w:basedOn w:val="Absatz-Standardschriftart"/>
    <w:semiHidden/>
    <w:rsid w:val="008A440C"/>
    <w:rPr>
      <w:vertAlign w:val="superscript"/>
    </w:rPr>
  </w:style>
  <w:style w:type="paragraph" w:styleId="Endnotentext">
    <w:name w:val="endnote text"/>
    <w:basedOn w:val="Standard"/>
    <w:semiHidden/>
    <w:rsid w:val="008A440C"/>
    <w:rPr>
      <w:sz w:val="20"/>
      <w:szCs w:val="20"/>
    </w:rPr>
  </w:style>
  <w:style w:type="paragraph" w:styleId="Umschlagadresse">
    <w:name w:val="envelope address"/>
    <w:basedOn w:val="Standard"/>
    <w:rsid w:val="008A440C"/>
    <w:pPr>
      <w:framePr w:w="7920" w:h="1980" w:hRule="exact" w:hSpace="180" w:wrap="auto" w:hAnchor="page" w:xAlign="center" w:yAlign="bottom"/>
      <w:ind w:left="2880"/>
    </w:pPr>
    <w:rPr>
      <w:sz w:val="20"/>
      <w:szCs w:val="20"/>
    </w:rPr>
  </w:style>
  <w:style w:type="paragraph" w:styleId="Umschlagabsenderadresse">
    <w:name w:val="envelope return"/>
    <w:basedOn w:val="Standard"/>
    <w:rsid w:val="008A440C"/>
    <w:rPr>
      <w:sz w:val="20"/>
      <w:szCs w:val="20"/>
    </w:rPr>
  </w:style>
  <w:style w:type="character" w:styleId="BesuchterLink">
    <w:name w:val="FollowedHyperlink"/>
    <w:basedOn w:val="Absatz-Standardschriftart"/>
    <w:rsid w:val="008A440C"/>
    <w:rPr>
      <w:color w:val="800080"/>
      <w:u w:val="single"/>
    </w:rPr>
  </w:style>
  <w:style w:type="paragraph" w:styleId="Fuzeile">
    <w:name w:val="footer"/>
    <w:basedOn w:val="Standard"/>
    <w:link w:val="FuzeileZchn"/>
    <w:uiPriority w:val="99"/>
    <w:rsid w:val="008A440C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8A440C"/>
    <w:rPr>
      <w:vertAlign w:val="superscript"/>
    </w:rPr>
  </w:style>
  <w:style w:type="paragraph" w:styleId="Funotentext">
    <w:name w:val="footnote text"/>
    <w:basedOn w:val="Standard"/>
    <w:semiHidden/>
    <w:rsid w:val="008A440C"/>
    <w:rPr>
      <w:sz w:val="20"/>
      <w:szCs w:val="20"/>
    </w:rPr>
  </w:style>
  <w:style w:type="paragraph" w:styleId="Kopfzeile">
    <w:name w:val="header"/>
    <w:basedOn w:val="Standard"/>
    <w:link w:val="KopfzeileZchn"/>
    <w:rsid w:val="002C0AEF"/>
    <w:rPr>
      <w:sz w:val="16"/>
      <w:szCs w:val="20"/>
    </w:rPr>
  </w:style>
  <w:style w:type="character" w:styleId="Hyperlink">
    <w:name w:val="Hyperlink"/>
    <w:basedOn w:val="Absatz-Standardschriftart"/>
    <w:uiPriority w:val="99"/>
    <w:rsid w:val="008A440C"/>
    <w:rPr>
      <w:color w:val="0000FF"/>
      <w:u w:val="single"/>
    </w:rPr>
  </w:style>
  <w:style w:type="paragraph" w:styleId="Index1">
    <w:name w:val="index 1"/>
    <w:basedOn w:val="Standard"/>
    <w:next w:val="Standard"/>
    <w:autoRedefine/>
    <w:semiHidden/>
    <w:rsid w:val="008A440C"/>
    <w:pPr>
      <w:ind w:left="200" w:hanging="200"/>
    </w:pPr>
    <w:rPr>
      <w:sz w:val="20"/>
      <w:szCs w:val="20"/>
    </w:rPr>
  </w:style>
  <w:style w:type="paragraph" w:styleId="Index2">
    <w:name w:val="index 2"/>
    <w:basedOn w:val="Standard"/>
    <w:next w:val="Standard"/>
    <w:autoRedefine/>
    <w:semiHidden/>
    <w:rsid w:val="008A440C"/>
    <w:pPr>
      <w:ind w:left="400" w:hanging="200"/>
    </w:pPr>
    <w:rPr>
      <w:sz w:val="20"/>
      <w:szCs w:val="20"/>
    </w:rPr>
  </w:style>
  <w:style w:type="paragraph" w:styleId="Index3">
    <w:name w:val="index 3"/>
    <w:basedOn w:val="Standard"/>
    <w:next w:val="Standard"/>
    <w:autoRedefine/>
    <w:semiHidden/>
    <w:rsid w:val="008A440C"/>
    <w:pPr>
      <w:ind w:left="600" w:hanging="200"/>
    </w:pPr>
    <w:rPr>
      <w:sz w:val="20"/>
      <w:szCs w:val="20"/>
    </w:rPr>
  </w:style>
  <w:style w:type="paragraph" w:styleId="Index4">
    <w:name w:val="index 4"/>
    <w:basedOn w:val="Standard"/>
    <w:next w:val="Standard"/>
    <w:autoRedefine/>
    <w:semiHidden/>
    <w:rsid w:val="008A440C"/>
    <w:pPr>
      <w:ind w:left="800" w:hanging="200"/>
    </w:pPr>
    <w:rPr>
      <w:sz w:val="20"/>
      <w:szCs w:val="20"/>
    </w:rPr>
  </w:style>
  <w:style w:type="paragraph" w:styleId="Index5">
    <w:name w:val="index 5"/>
    <w:basedOn w:val="Standard"/>
    <w:next w:val="Standard"/>
    <w:autoRedefine/>
    <w:semiHidden/>
    <w:rsid w:val="008A440C"/>
    <w:pPr>
      <w:ind w:left="1000" w:hanging="200"/>
    </w:pPr>
    <w:rPr>
      <w:sz w:val="20"/>
      <w:szCs w:val="20"/>
    </w:rPr>
  </w:style>
  <w:style w:type="paragraph" w:styleId="Index6">
    <w:name w:val="index 6"/>
    <w:basedOn w:val="Standard"/>
    <w:next w:val="Standard"/>
    <w:autoRedefine/>
    <w:semiHidden/>
    <w:rsid w:val="008A440C"/>
    <w:pPr>
      <w:ind w:left="1200" w:hanging="200"/>
    </w:pPr>
    <w:rPr>
      <w:sz w:val="20"/>
      <w:szCs w:val="20"/>
    </w:rPr>
  </w:style>
  <w:style w:type="paragraph" w:styleId="Index7">
    <w:name w:val="index 7"/>
    <w:basedOn w:val="Standard"/>
    <w:next w:val="Standard"/>
    <w:autoRedefine/>
    <w:semiHidden/>
    <w:rsid w:val="008A440C"/>
    <w:pPr>
      <w:ind w:left="1400" w:hanging="200"/>
    </w:pPr>
    <w:rPr>
      <w:sz w:val="20"/>
      <w:szCs w:val="20"/>
    </w:rPr>
  </w:style>
  <w:style w:type="paragraph" w:styleId="Index8">
    <w:name w:val="index 8"/>
    <w:basedOn w:val="Standard"/>
    <w:next w:val="Standard"/>
    <w:autoRedefine/>
    <w:semiHidden/>
    <w:rsid w:val="008A440C"/>
    <w:pPr>
      <w:ind w:left="1600" w:hanging="200"/>
    </w:pPr>
    <w:rPr>
      <w:sz w:val="20"/>
      <w:szCs w:val="20"/>
    </w:rPr>
  </w:style>
  <w:style w:type="paragraph" w:styleId="Index9">
    <w:name w:val="index 9"/>
    <w:basedOn w:val="Standard"/>
    <w:next w:val="Standard"/>
    <w:autoRedefine/>
    <w:semiHidden/>
    <w:rsid w:val="008A440C"/>
    <w:pPr>
      <w:ind w:left="1800" w:hanging="200"/>
    </w:pPr>
    <w:rPr>
      <w:sz w:val="20"/>
      <w:szCs w:val="20"/>
    </w:rPr>
  </w:style>
  <w:style w:type="paragraph" w:styleId="Indexberschrift">
    <w:name w:val="index heading"/>
    <w:basedOn w:val="Standard"/>
    <w:next w:val="Index1"/>
    <w:semiHidden/>
    <w:rsid w:val="008A440C"/>
    <w:rPr>
      <w:sz w:val="20"/>
      <w:szCs w:val="20"/>
    </w:rPr>
  </w:style>
  <w:style w:type="character" w:styleId="Zeilennummer">
    <w:name w:val="line number"/>
    <w:basedOn w:val="Absatz-Standardschriftart"/>
    <w:rsid w:val="008A440C"/>
  </w:style>
  <w:style w:type="paragraph" w:styleId="Liste">
    <w:name w:val="List"/>
    <w:basedOn w:val="Standard"/>
    <w:rsid w:val="008A440C"/>
    <w:pPr>
      <w:ind w:left="360" w:hanging="360"/>
    </w:pPr>
    <w:rPr>
      <w:sz w:val="20"/>
      <w:szCs w:val="20"/>
    </w:rPr>
  </w:style>
  <w:style w:type="paragraph" w:styleId="Liste2">
    <w:name w:val="List 2"/>
    <w:basedOn w:val="Standard"/>
    <w:rsid w:val="008A440C"/>
    <w:pPr>
      <w:ind w:left="720" w:hanging="360"/>
    </w:pPr>
    <w:rPr>
      <w:sz w:val="20"/>
      <w:szCs w:val="20"/>
    </w:rPr>
  </w:style>
  <w:style w:type="paragraph" w:styleId="Liste3">
    <w:name w:val="List 3"/>
    <w:basedOn w:val="Standard"/>
    <w:rsid w:val="008A440C"/>
    <w:pPr>
      <w:ind w:left="1080" w:hanging="360"/>
    </w:pPr>
    <w:rPr>
      <w:sz w:val="20"/>
      <w:szCs w:val="20"/>
    </w:rPr>
  </w:style>
  <w:style w:type="paragraph" w:styleId="Liste4">
    <w:name w:val="List 4"/>
    <w:basedOn w:val="Standard"/>
    <w:rsid w:val="008A440C"/>
    <w:pPr>
      <w:ind w:left="1440" w:hanging="360"/>
    </w:pPr>
    <w:rPr>
      <w:sz w:val="20"/>
      <w:szCs w:val="20"/>
    </w:rPr>
  </w:style>
  <w:style w:type="paragraph" w:styleId="Liste5">
    <w:name w:val="List 5"/>
    <w:basedOn w:val="Standard"/>
    <w:rsid w:val="008A440C"/>
    <w:pPr>
      <w:ind w:left="1800" w:hanging="360"/>
    </w:pPr>
    <w:rPr>
      <w:sz w:val="20"/>
      <w:szCs w:val="20"/>
    </w:rPr>
  </w:style>
  <w:style w:type="paragraph" w:styleId="Aufzhlungszeichen">
    <w:name w:val="List Bullet"/>
    <w:basedOn w:val="Standard"/>
    <w:autoRedefine/>
    <w:rsid w:val="008A440C"/>
    <w:rPr>
      <w:sz w:val="20"/>
      <w:szCs w:val="20"/>
    </w:rPr>
  </w:style>
  <w:style w:type="paragraph" w:styleId="Aufzhlungszeichen2">
    <w:name w:val="List Bullet 2"/>
    <w:basedOn w:val="Standard"/>
    <w:autoRedefine/>
    <w:rsid w:val="008A440C"/>
    <w:rPr>
      <w:sz w:val="20"/>
      <w:szCs w:val="20"/>
    </w:rPr>
  </w:style>
  <w:style w:type="paragraph" w:styleId="Aufzhlungszeichen3">
    <w:name w:val="List Bullet 3"/>
    <w:basedOn w:val="Standard"/>
    <w:autoRedefine/>
    <w:rsid w:val="008A440C"/>
    <w:rPr>
      <w:sz w:val="20"/>
      <w:szCs w:val="20"/>
    </w:rPr>
  </w:style>
  <w:style w:type="paragraph" w:styleId="Aufzhlungszeichen4">
    <w:name w:val="List Bullet 4"/>
    <w:basedOn w:val="Standard"/>
    <w:autoRedefine/>
    <w:rsid w:val="008A440C"/>
    <w:rPr>
      <w:sz w:val="20"/>
      <w:szCs w:val="20"/>
    </w:rPr>
  </w:style>
  <w:style w:type="paragraph" w:styleId="Aufzhlungszeichen5">
    <w:name w:val="List Bullet 5"/>
    <w:basedOn w:val="Standard"/>
    <w:autoRedefine/>
    <w:rsid w:val="008A440C"/>
    <w:rPr>
      <w:sz w:val="20"/>
      <w:szCs w:val="20"/>
    </w:rPr>
  </w:style>
  <w:style w:type="paragraph" w:styleId="Listenfortsetzung">
    <w:name w:val="List Continue"/>
    <w:basedOn w:val="Standard"/>
    <w:rsid w:val="008A440C"/>
    <w:pPr>
      <w:spacing w:after="120"/>
      <w:ind w:left="360"/>
    </w:pPr>
    <w:rPr>
      <w:sz w:val="20"/>
      <w:szCs w:val="20"/>
    </w:rPr>
  </w:style>
  <w:style w:type="paragraph" w:styleId="Listenfortsetzung2">
    <w:name w:val="List Continue 2"/>
    <w:basedOn w:val="Standard"/>
    <w:rsid w:val="008A440C"/>
    <w:pPr>
      <w:spacing w:after="120"/>
      <w:ind w:left="720"/>
    </w:pPr>
    <w:rPr>
      <w:sz w:val="20"/>
      <w:szCs w:val="20"/>
    </w:rPr>
  </w:style>
  <w:style w:type="paragraph" w:styleId="Listenfortsetzung3">
    <w:name w:val="List Continue 3"/>
    <w:basedOn w:val="Standard"/>
    <w:rsid w:val="008A440C"/>
    <w:pPr>
      <w:spacing w:after="120"/>
      <w:ind w:left="1080"/>
    </w:pPr>
    <w:rPr>
      <w:sz w:val="20"/>
      <w:szCs w:val="20"/>
    </w:rPr>
  </w:style>
  <w:style w:type="paragraph" w:styleId="Listenfortsetzung4">
    <w:name w:val="List Continue 4"/>
    <w:basedOn w:val="Standard"/>
    <w:rsid w:val="008A440C"/>
    <w:pPr>
      <w:spacing w:after="120"/>
      <w:ind w:left="1440"/>
    </w:pPr>
    <w:rPr>
      <w:sz w:val="20"/>
      <w:szCs w:val="20"/>
    </w:rPr>
  </w:style>
  <w:style w:type="paragraph" w:styleId="Listenfortsetzung5">
    <w:name w:val="List Continue 5"/>
    <w:basedOn w:val="Standard"/>
    <w:rsid w:val="008A440C"/>
    <w:pPr>
      <w:spacing w:after="120"/>
      <w:ind w:left="1800"/>
    </w:pPr>
    <w:rPr>
      <w:sz w:val="20"/>
      <w:szCs w:val="20"/>
    </w:rPr>
  </w:style>
  <w:style w:type="paragraph" w:styleId="Listennummer">
    <w:name w:val="List Number"/>
    <w:basedOn w:val="Standard"/>
    <w:rsid w:val="008A440C"/>
    <w:rPr>
      <w:sz w:val="20"/>
      <w:szCs w:val="20"/>
    </w:rPr>
  </w:style>
  <w:style w:type="paragraph" w:styleId="Listennummer2">
    <w:name w:val="List Number 2"/>
    <w:basedOn w:val="Standard"/>
    <w:rsid w:val="008A440C"/>
    <w:rPr>
      <w:sz w:val="20"/>
      <w:szCs w:val="20"/>
    </w:rPr>
  </w:style>
  <w:style w:type="paragraph" w:styleId="Listennummer3">
    <w:name w:val="List Number 3"/>
    <w:basedOn w:val="Standard"/>
    <w:rsid w:val="008A440C"/>
    <w:rPr>
      <w:sz w:val="20"/>
      <w:szCs w:val="20"/>
    </w:rPr>
  </w:style>
  <w:style w:type="paragraph" w:styleId="Listennummer4">
    <w:name w:val="List Number 4"/>
    <w:basedOn w:val="Standard"/>
    <w:rsid w:val="008A440C"/>
    <w:rPr>
      <w:sz w:val="20"/>
      <w:szCs w:val="20"/>
    </w:rPr>
  </w:style>
  <w:style w:type="paragraph" w:styleId="Listennummer5">
    <w:name w:val="List Number 5"/>
    <w:basedOn w:val="Standard"/>
    <w:rsid w:val="008A440C"/>
    <w:rPr>
      <w:sz w:val="20"/>
      <w:szCs w:val="20"/>
    </w:rPr>
  </w:style>
  <w:style w:type="paragraph" w:styleId="Makrotext">
    <w:name w:val="macro"/>
    <w:semiHidden/>
    <w:rsid w:val="008A44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 w:eastAsia="en-US"/>
    </w:rPr>
  </w:style>
  <w:style w:type="paragraph" w:styleId="Nachrichtenkopf">
    <w:name w:val="Message Header"/>
    <w:basedOn w:val="Standard"/>
    <w:rsid w:val="008A44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0"/>
      <w:szCs w:val="20"/>
    </w:rPr>
  </w:style>
  <w:style w:type="paragraph" w:styleId="StandardWeb">
    <w:name w:val="Normal (Web)"/>
    <w:basedOn w:val="Standard"/>
    <w:rsid w:val="008A440C"/>
  </w:style>
  <w:style w:type="paragraph" w:styleId="Standardeinzug">
    <w:name w:val="Normal Indent"/>
    <w:basedOn w:val="Standard"/>
    <w:rsid w:val="008A440C"/>
    <w:pPr>
      <w:ind w:left="720"/>
    </w:pPr>
    <w:rPr>
      <w:sz w:val="20"/>
      <w:szCs w:val="20"/>
    </w:rPr>
  </w:style>
  <w:style w:type="paragraph" w:styleId="Fu-Endnotenberschrift">
    <w:name w:val="Note Heading"/>
    <w:basedOn w:val="Standard"/>
    <w:next w:val="Standard"/>
    <w:rsid w:val="008A440C"/>
    <w:rPr>
      <w:sz w:val="20"/>
      <w:szCs w:val="20"/>
    </w:rPr>
  </w:style>
  <w:style w:type="character" w:styleId="Seitenzahl">
    <w:name w:val="page number"/>
    <w:basedOn w:val="Absatz-Standardschriftart"/>
    <w:rsid w:val="008A440C"/>
  </w:style>
  <w:style w:type="paragraph" w:styleId="NurText">
    <w:name w:val="Plain Text"/>
    <w:basedOn w:val="Standard"/>
    <w:rsid w:val="008A440C"/>
    <w:rPr>
      <w:rFonts w:ascii="Courier New" w:hAnsi="Courier New"/>
      <w:sz w:val="20"/>
      <w:szCs w:val="20"/>
    </w:rPr>
  </w:style>
  <w:style w:type="paragraph" w:styleId="Anrede">
    <w:name w:val="Salutation"/>
    <w:basedOn w:val="Standard"/>
    <w:next w:val="Standard"/>
    <w:rsid w:val="008A440C"/>
    <w:rPr>
      <w:sz w:val="20"/>
      <w:szCs w:val="20"/>
    </w:rPr>
  </w:style>
  <w:style w:type="paragraph" w:styleId="Unterschrift">
    <w:name w:val="Signature"/>
    <w:basedOn w:val="Standard"/>
    <w:rsid w:val="008A440C"/>
    <w:pPr>
      <w:ind w:left="4320"/>
    </w:pPr>
    <w:rPr>
      <w:sz w:val="20"/>
      <w:szCs w:val="20"/>
    </w:rPr>
  </w:style>
  <w:style w:type="character" w:styleId="Fett">
    <w:name w:val="Strong"/>
    <w:basedOn w:val="Absatz-Standardschriftart"/>
    <w:qFormat/>
    <w:rsid w:val="008A440C"/>
    <w:rPr>
      <w:b/>
    </w:rPr>
  </w:style>
  <w:style w:type="paragraph" w:styleId="Untertitel">
    <w:name w:val="Subtitle"/>
    <w:basedOn w:val="Standard"/>
    <w:qFormat/>
    <w:rsid w:val="008A440C"/>
    <w:pPr>
      <w:spacing w:after="60"/>
      <w:jc w:val="center"/>
      <w:outlineLvl w:val="1"/>
    </w:pPr>
    <w:rPr>
      <w:szCs w:val="20"/>
    </w:rPr>
  </w:style>
  <w:style w:type="paragraph" w:customStyle="1" w:styleId="SUP">
    <w:name w:val="SUP"/>
    <w:basedOn w:val="Standard"/>
    <w:rsid w:val="008A440C"/>
    <w:rPr>
      <w:color w:val="0000FF"/>
      <w:szCs w:val="20"/>
    </w:rPr>
  </w:style>
  <w:style w:type="paragraph" w:styleId="Rechtsgrundlagenverzeichnis">
    <w:name w:val="table of authorities"/>
    <w:basedOn w:val="Standard"/>
    <w:next w:val="Standard"/>
    <w:semiHidden/>
    <w:rsid w:val="008A440C"/>
    <w:pPr>
      <w:ind w:left="200" w:hanging="200"/>
    </w:pPr>
    <w:rPr>
      <w:sz w:val="20"/>
      <w:szCs w:val="20"/>
    </w:rPr>
  </w:style>
  <w:style w:type="paragraph" w:styleId="Abbildungsverzeichnis">
    <w:name w:val="table of figures"/>
    <w:basedOn w:val="Standard"/>
    <w:next w:val="Standard"/>
    <w:semiHidden/>
    <w:rsid w:val="008A440C"/>
    <w:pPr>
      <w:ind w:left="400" w:hanging="400"/>
    </w:pPr>
    <w:rPr>
      <w:sz w:val="20"/>
      <w:szCs w:val="20"/>
    </w:rPr>
  </w:style>
  <w:style w:type="paragraph" w:styleId="Titel">
    <w:name w:val="Title"/>
    <w:basedOn w:val="Standard"/>
    <w:qFormat/>
    <w:rsid w:val="008A440C"/>
    <w:pPr>
      <w:spacing w:before="240" w:after="60"/>
      <w:jc w:val="center"/>
      <w:outlineLvl w:val="0"/>
    </w:pPr>
    <w:rPr>
      <w:kern w:val="28"/>
      <w:sz w:val="32"/>
      <w:szCs w:val="20"/>
    </w:rPr>
  </w:style>
  <w:style w:type="paragraph" w:styleId="RGV-berschrift">
    <w:name w:val="toa heading"/>
    <w:basedOn w:val="Standard"/>
    <w:next w:val="Standard"/>
    <w:semiHidden/>
    <w:rsid w:val="008A440C"/>
    <w:pPr>
      <w:spacing w:before="120"/>
    </w:pPr>
    <w:rPr>
      <w:szCs w:val="20"/>
    </w:rPr>
  </w:style>
  <w:style w:type="paragraph" w:styleId="Verzeichnis1">
    <w:name w:val="toc 1"/>
    <w:basedOn w:val="Verzeichnis10913"/>
    <w:next w:val="Verzeichnis10913"/>
    <w:uiPriority w:val="39"/>
    <w:rsid w:val="00A128B7"/>
    <w:pPr>
      <w:pBdr>
        <w:top w:val="single" w:sz="4" w:space="3" w:color="auto"/>
        <w:bottom w:val="single" w:sz="4" w:space="3" w:color="auto"/>
        <w:between w:val="dashed" w:sz="4" w:space="3" w:color="auto"/>
      </w:pBdr>
      <w:tabs>
        <w:tab w:val="clear" w:pos="9854"/>
        <w:tab w:val="right" w:pos="9856"/>
      </w:tabs>
      <w:spacing w:line="260" w:lineRule="exact"/>
    </w:pPr>
    <w:rPr>
      <w:szCs w:val="20"/>
    </w:rPr>
  </w:style>
  <w:style w:type="paragraph" w:styleId="Verzeichnis2">
    <w:name w:val="toc 2"/>
    <w:basedOn w:val="Standard"/>
    <w:next w:val="Standard"/>
    <w:autoRedefine/>
    <w:semiHidden/>
    <w:rsid w:val="008A440C"/>
    <w:pPr>
      <w:ind w:left="200"/>
    </w:pPr>
    <w:rPr>
      <w:sz w:val="20"/>
      <w:szCs w:val="20"/>
    </w:rPr>
  </w:style>
  <w:style w:type="paragraph" w:styleId="Verzeichnis3">
    <w:name w:val="toc 3"/>
    <w:basedOn w:val="Standard"/>
    <w:next w:val="Standard"/>
    <w:autoRedefine/>
    <w:semiHidden/>
    <w:rsid w:val="008A440C"/>
    <w:pPr>
      <w:ind w:left="40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8A440C"/>
    <w:pPr>
      <w:ind w:left="60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rsid w:val="008A440C"/>
    <w:pPr>
      <w:ind w:left="80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semiHidden/>
    <w:rsid w:val="008A440C"/>
    <w:pPr>
      <w:ind w:left="10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semiHidden/>
    <w:rsid w:val="008A440C"/>
    <w:pPr>
      <w:ind w:left="120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semiHidden/>
    <w:rsid w:val="008A440C"/>
    <w:pPr>
      <w:ind w:left="140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semiHidden/>
    <w:rsid w:val="008A440C"/>
    <w:pPr>
      <w:ind w:left="1600"/>
    </w:pPr>
    <w:rPr>
      <w:sz w:val="20"/>
      <w:szCs w:val="20"/>
    </w:rPr>
  </w:style>
  <w:style w:type="character" w:customStyle="1" w:styleId="DLSVT">
    <w:name w:val="DLSVT"/>
    <w:rsid w:val="008A440C"/>
    <w:rPr>
      <w:vanish/>
    </w:rPr>
  </w:style>
  <w:style w:type="character" w:customStyle="1" w:styleId="DLSVAR">
    <w:name w:val="DLSVAR"/>
    <w:rsid w:val="008A440C"/>
    <w:rPr>
      <w:dstrike w:val="0"/>
      <w:color w:val="FF0000"/>
      <w:vertAlign w:val="baseline"/>
    </w:rPr>
  </w:style>
  <w:style w:type="character" w:customStyle="1" w:styleId="DLSFMT">
    <w:name w:val="DLSFMT"/>
    <w:rsid w:val="008A440C"/>
    <w:rPr>
      <w:dstrike w:val="0"/>
      <w:vanish/>
      <w:effect w:val="none"/>
      <w:vertAlign w:val="baseline"/>
    </w:rPr>
  </w:style>
  <w:style w:type="character" w:customStyle="1" w:styleId="DLSLOC">
    <w:name w:val="DLSLOC"/>
    <w:rsid w:val="008A440C"/>
    <w:rPr>
      <w:dstrike w:val="0"/>
      <w:vanish/>
      <w:vertAlign w:val="baseline"/>
    </w:rPr>
  </w:style>
  <w:style w:type="paragraph" w:customStyle="1" w:styleId="tabletext">
    <w:name w:val="tabletext"/>
    <w:basedOn w:val="Standard"/>
    <w:rsid w:val="008A440C"/>
  </w:style>
  <w:style w:type="paragraph" w:styleId="Kommentarthema">
    <w:name w:val="annotation subject"/>
    <w:basedOn w:val="Kommentartext"/>
    <w:next w:val="Kommentartext"/>
    <w:semiHidden/>
    <w:rsid w:val="008A440C"/>
    <w:rPr>
      <w:bCs/>
    </w:rPr>
  </w:style>
  <w:style w:type="paragraph" w:styleId="Sprechblasentext">
    <w:name w:val="Balloon Text"/>
    <w:basedOn w:val="Standard"/>
    <w:semiHidden/>
    <w:rsid w:val="008A440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A4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SCUC">
    <w:name w:val="DSCUC"/>
    <w:rsid w:val="00212B69"/>
    <w:rPr>
      <w:dstrike w:val="0"/>
      <w:color w:val="FF0000"/>
      <w:vertAlign w:val="baseline"/>
    </w:rPr>
  </w:style>
  <w:style w:type="character" w:customStyle="1" w:styleId="DSCUSG">
    <w:name w:val="DSCUSG"/>
    <w:rsid w:val="00212B69"/>
    <w:rPr>
      <w:dstrike w:val="0"/>
      <w:vanish/>
      <w:vertAlign w:val="baseline"/>
    </w:rPr>
  </w:style>
  <w:style w:type="paragraph" w:customStyle="1" w:styleId="Adressen0811">
    <w:name w:val="_Adressen_08_11"/>
    <w:basedOn w:val="Standard0913"/>
    <w:rsid w:val="002D1A7D"/>
    <w:pPr>
      <w:spacing w:line="220" w:lineRule="atLeast"/>
    </w:pPr>
    <w:rPr>
      <w:sz w:val="16"/>
      <w:szCs w:val="22"/>
      <w:lang w:eastAsia="de-CH"/>
    </w:rPr>
  </w:style>
  <w:style w:type="paragraph" w:customStyle="1" w:styleId="Adressen0811fett">
    <w:name w:val="_Adressen_08_11_fett"/>
    <w:basedOn w:val="Adressen0811"/>
    <w:rsid w:val="002D1A7D"/>
    <w:rPr>
      <w:b/>
    </w:rPr>
  </w:style>
  <w:style w:type="paragraph" w:customStyle="1" w:styleId="Adressen1212fett">
    <w:name w:val="_Adressen_12_12_fett"/>
    <w:basedOn w:val="Adressen0811fett"/>
    <w:rsid w:val="002D1A7D"/>
    <w:rPr>
      <w:sz w:val="24"/>
      <w:szCs w:val="24"/>
    </w:rPr>
  </w:style>
  <w:style w:type="paragraph" w:customStyle="1" w:styleId="Betreff">
    <w:name w:val="_Betreff"/>
    <w:basedOn w:val="Standard0913"/>
    <w:rsid w:val="002D1A7D"/>
    <w:pPr>
      <w:ind w:right="2098"/>
    </w:pPr>
    <w:rPr>
      <w:b/>
      <w:sz w:val="24"/>
      <w:szCs w:val="22"/>
      <w:lang w:eastAsia="de-CH"/>
    </w:rPr>
  </w:style>
  <w:style w:type="paragraph" w:customStyle="1" w:styleId="Standard0812kurz">
    <w:name w:val="_Standard_08_12_kurz"/>
    <w:basedOn w:val="Standard0812"/>
    <w:rsid w:val="002D1A7D"/>
    <w:pPr>
      <w:ind w:right="1474"/>
    </w:pPr>
    <w:rPr>
      <w:sz w:val="16"/>
      <w:szCs w:val="22"/>
      <w:lang w:eastAsia="de-CH"/>
    </w:rPr>
  </w:style>
  <w:style w:type="paragraph" w:customStyle="1" w:styleId="Standard0913kurz">
    <w:name w:val="_Standard_09_13_kurz"/>
    <w:basedOn w:val="Standard0913"/>
    <w:qFormat/>
    <w:rsid w:val="002D1A7D"/>
    <w:pPr>
      <w:ind w:right="1474"/>
    </w:pPr>
  </w:style>
  <w:style w:type="paragraph" w:customStyle="1" w:styleId="Ruecksendefeld0912">
    <w:name w:val="_Ruecksendefeld_09_12"/>
    <w:basedOn w:val="Standard0913"/>
    <w:rsid w:val="002D1A7D"/>
    <w:pPr>
      <w:spacing w:line="240" w:lineRule="exact"/>
      <w:ind w:right="284"/>
      <w:jc w:val="right"/>
    </w:pPr>
  </w:style>
  <w:style w:type="paragraph" w:customStyle="1" w:styleId="Seitennummer0813">
    <w:name w:val="_Seitennummer_08_13"/>
    <w:basedOn w:val="Standard0913"/>
    <w:rsid w:val="002D1A7D"/>
    <w:pPr>
      <w:spacing w:line="260" w:lineRule="exact"/>
      <w:jc w:val="right"/>
    </w:pPr>
    <w:rPr>
      <w:sz w:val="16"/>
      <w:szCs w:val="16"/>
    </w:rPr>
  </w:style>
  <w:style w:type="paragraph" w:customStyle="1" w:styleId="Empfaenger0911">
    <w:name w:val="_Empfaenger_09_11"/>
    <w:basedOn w:val="Standard0913"/>
    <w:rsid w:val="002D1A7D"/>
    <w:pPr>
      <w:spacing w:line="220" w:lineRule="exact"/>
    </w:pPr>
  </w:style>
  <w:style w:type="paragraph" w:customStyle="1" w:styleId="Zustellvermerk0912fett">
    <w:name w:val="_Zustellvermerk_09_12_fett"/>
    <w:basedOn w:val="Standard0913"/>
    <w:rsid w:val="002D1A7D"/>
    <w:pPr>
      <w:spacing w:line="240" w:lineRule="exact"/>
    </w:pPr>
    <w:rPr>
      <w:b/>
    </w:rPr>
  </w:style>
  <w:style w:type="paragraph" w:customStyle="1" w:styleId="Datum0912">
    <w:name w:val="_Datum_09_12"/>
    <w:basedOn w:val="Standard0913"/>
    <w:rsid w:val="002D1A7D"/>
    <w:pPr>
      <w:spacing w:line="240" w:lineRule="exact"/>
    </w:pPr>
  </w:style>
  <w:style w:type="character" w:customStyle="1" w:styleId="FuzeileZchn">
    <w:name w:val="Fußzeile Zchn"/>
    <w:basedOn w:val="Absatz-Standardschriftart"/>
    <w:link w:val="Fuzeile"/>
    <w:uiPriority w:val="99"/>
    <w:rsid w:val="00871818"/>
    <w:rPr>
      <w:rFonts w:ascii="Arial" w:hAnsi="Arial"/>
      <w:lang w:eastAsia="en-US"/>
    </w:rPr>
  </w:style>
  <w:style w:type="paragraph" w:customStyle="1" w:styleId="Standard0913">
    <w:name w:val="_Standard_09_13"/>
    <w:qFormat/>
    <w:rsid w:val="002D1A7D"/>
    <w:pPr>
      <w:tabs>
        <w:tab w:val="left" w:pos="357"/>
        <w:tab w:val="left" w:pos="709"/>
        <w:tab w:val="left" w:pos="1066"/>
        <w:tab w:val="left" w:pos="1418"/>
        <w:tab w:val="left" w:pos="1780"/>
        <w:tab w:val="left" w:pos="2126"/>
        <w:tab w:val="left" w:pos="2483"/>
        <w:tab w:val="left" w:pos="2835"/>
      </w:tabs>
      <w:spacing w:line="260" w:lineRule="atLeast"/>
    </w:pPr>
    <w:rPr>
      <w:szCs w:val="24"/>
      <w:lang w:eastAsia="en-US"/>
    </w:rPr>
  </w:style>
  <w:style w:type="paragraph" w:customStyle="1" w:styleId="Standard0812">
    <w:name w:val="_Standard_08_12"/>
    <w:basedOn w:val="Standard0913"/>
    <w:rsid w:val="002D1A7D"/>
    <w:pPr>
      <w:spacing w:line="240" w:lineRule="atLeast"/>
    </w:pPr>
  </w:style>
  <w:style w:type="paragraph" w:customStyle="1" w:styleId="TabelleText0913rechtsbuendig">
    <w:name w:val="_TabelleText_09_13_rechtsbuendig"/>
    <w:basedOn w:val="Standard0913"/>
    <w:rsid w:val="002D1A7D"/>
    <w:pPr>
      <w:jc w:val="right"/>
    </w:pPr>
  </w:style>
  <w:style w:type="paragraph" w:customStyle="1" w:styleId="TabelleText0913rechtsbuendigfett">
    <w:name w:val="_TabelleText_09_13_rechtsbuendig_fett"/>
    <w:basedOn w:val="TabelleText0913rechtsbuendig"/>
    <w:rsid w:val="002D1A7D"/>
    <w:rPr>
      <w:b/>
    </w:rPr>
  </w:style>
  <w:style w:type="numbering" w:customStyle="1" w:styleId="BaloisePfeil09">
    <w:name w:val="_Baloise_Pfeil_09"/>
    <w:uiPriority w:val="99"/>
    <w:rsid w:val="002D1A7D"/>
    <w:pPr>
      <w:numPr>
        <w:numId w:val="16"/>
      </w:numPr>
    </w:pPr>
  </w:style>
  <w:style w:type="paragraph" w:styleId="Listenabsatz">
    <w:name w:val="List Paragraph"/>
    <w:basedOn w:val="Standard"/>
    <w:uiPriority w:val="34"/>
    <w:qFormat/>
    <w:rsid w:val="00671BF9"/>
    <w:pPr>
      <w:ind w:left="708"/>
    </w:pPr>
  </w:style>
  <w:style w:type="paragraph" w:customStyle="1" w:styleId="OCRBTFZ">
    <w:name w:val="_OCRB_TFZ"/>
    <w:rsid w:val="002D1A7D"/>
    <w:pPr>
      <w:jc w:val="right"/>
    </w:pPr>
    <w:rPr>
      <w:rFonts w:ascii="OCRB" w:hAnsi="OCRB"/>
      <w:noProof/>
      <w:sz w:val="14"/>
      <w:szCs w:val="14"/>
      <w:lang w:eastAsia="de-DE"/>
    </w:rPr>
  </w:style>
  <w:style w:type="paragraph" w:customStyle="1" w:styleId="AufzaehlungPfeil0913">
    <w:name w:val="_Aufzaehlung_Pfeil_09_13"/>
    <w:basedOn w:val="Standard0913"/>
    <w:rsid w:val="002D1A7D"/>
    <w:pPr>
      <w:numPr>
        <w:numId w:val="11"/>
      </w:numPr>
      <w:tabs>
        <w:tab w:val="left" w:pos="0"/>
        <w:tab w:val="left" w:pos="3192"/>
      </w:tabs>
    </w:pPr>
  </w:style>
  <w:style w:type="paragraph" w:customStyle="1" w:styleId="AufzaehlungPfeil0913kurz">
    <w:name w:val="_Aufzaehlung_Pfeil_09_13_kurz"/>
    <w:basedOn w:val="Standard0913"/>
    <w:rsid w:val="002D1A7D"/>
    <w:pPr>
      <w:numPr>
        <w:numId w:val="12"/>
      </w:numPr>
      <w:tabs>
        <w:tab w:val="left" w:pos="0"/>
        <w:tab w:val="left" w:pos="3192"/>
      </w:tabs>
      <w:ind w:right="1474"/>
    </w:pPr>
  </w:style>
  <w:style w:type="paragraph" w:customStyle="1" w:styleId="AufzaehlungStrich0913">
    <w:name w:val="_Aufzaehlung_Strich_09_13"/>
    <w:basedOn w:val="Standard0913"/>
    <w:rsid w:val="002D1A7D"/>
    <w:pPr>
      <w:tabs>
        <w:tab w:val="left" w:pos="3192"/>
      </w:tabs>
    </w:pPr>
  </w:style>
  <w:style w:type="paragraph" w:customStyle="1" w:styleId="AufzaehlungStrich0913kurz">
    <w:name w:val="_Aufzaehlung_Strich_09_13_kurz"/>
    <w:basedOn w:val="Standard0913"/>
    <w:rsid w:val="002D1A7D"/>
    <w:pPr>
      <w:numPr>
        <w:numId w:val="15"/>
      </w:numPr>
      <w:tabs>
        <w:tab w:val="left" w:pos="3192"/>
      </w:tabs>
      <w:ind w:right="1474"/>
    </w:pPr>
  </w:style>
  <w:style w:type="paragraph" w:customStyle="1" w:styleId="Claim">
    <w:name w:val="_Claim"/>
    <w:basedOn w:val="Standard"/>
    <w:rsid w:val="002D1A7D"/>
    <w:pPr>
      <w:tabs>
        <w:tab w:val="left" w:pos="357"/>
        <w:tab w:val="left" w:pos="709"/>
        <w:tab w:val="left" w:pos="1066"/>
        <w:tab w:val="left" w:pos="1418"/>
        <w:tab w:val="left" w:pos="1780"/>
        <w:tab w:val="left" w:pos="2126"/>
        <w:tab w:val="left" w:pos="2483"/>
        <w:tab w:val="left" w:pos="2835"/>
      </w:tabs>
      <w:spacing w:line="280" w:lineRule="atLeast"/>
    </w:pPr>
    <w:rPr>
      <w:color w:val="00B4EB"/>
      <w:sz w:val="25"/>
      <w:szCs w:val="28"/>
    </w:rPr>
  </w:style>
  <w:style w:type="paragraph" w:customStyle="1" w:styleId="Logo">
    <w:name w:val="_Logo"/>
    <w:basedOn w:val="Standard0913"/>
    <w:rsid w:val="002D1A7D"/>
    <w:pPr>
      <w:jc w:val="right"/>
    </w:pPr>
    <w:rPr>
      <w:rFonts w:ascii="BaslerLogos" w:hAnsi="BaslerLogos"/>
      <w:color w:val="003399"/>
      <w:sz w:val="56"/>
      <w:szCs w:val="56"/>
    </w:rPr>
  </w:style>
  <w:style w:type="paragraph" w:customStyle="1" w:styleId="Standard0813">
    <w:name w:val="_Standard_08_13"/>
    <w:basedOn w:val="Standard0913"/>
    <w:rsid w:val="002D1A7D"/>
    <w:rPr>
      <w:sz w:val="16"/>
    </w:rPr>
  </w:style>
  <w:style w:type="paragraph" w:customStyle="1" w:styleId="Standard0813kurz">
    <w:name w:val="_Standard_08_13_kurz"/>
    <w:basedOn w:val="Standard0813"/>
    <w:rsid w:val="002D1A7D"/>
    <w:pPr>
      <w:ind w:right="1474"/>
    </w:pPr>
  </w:style>
  <w:style w:type="paragraph" w:customStyle="1" w:styleId="Standard0813links063">
    <w:name w:val="_Standard_08_13_links_063"/>
    <w:basedOn w:val="Standard0813"/>
    <w:rsid w:val="002D1A7D"/>
    <w:pPr>
      <w:ind w:left="357"/>
    </w:pPr>
  </w:style>
  <w:style w:type="paragraph" w:customStyle="1" w:styleId="Standard0813links063kurz">
    <w:name w:val="_Standard_08_13_links_063_kurz"/>
    <w:basedOn w:val="Standard0813links063"/>
    <w:rsid w:val="002D1A7D"/>
    <w:pPr>
      <w:ind w:right="1474"/>
    </w:pPr>
  </w:style>
  <w:style w:type="paragraph" w:customStyle="1" w:styleId="URL">
    <w:name w:val="_URL"/>
    <w:basedOn w:val="Standard0913"/>
    <w:rsid w:val="002D1A7D"/>
    <w:rPr>
      <w:color w:val="003399"/>
    </w:rPr>
  </w:style>
  <w:style w:type="paragraph" w:customStyle="1" w:styleId="TabelleText0813rechtsbuendig">
    <w:name w:val="_TabelleText_08_13_rechtsbuendig"/>
    <w:basedOn w:val="Standard0913"/>
    <w:rsid w:val="002D1A7D"/>
    <w:pPr>
      <w:jc w:val="right"/>
    </w:pPr>
    <w:rPr>
      <w:sz w:val="16"/>
    </w:rPr>
  </w:style>
  <w:style w:type="paragraph" w:customStyle="1" w:styleId="TabelleText0813rechtsbuendigfett">
    <w:name w:val="_TabelleText_08_13_rechtsbuendig_fett"/>
    <w:basedOn w:val="TabelleText0813rechtsbuendig"/>
    <w:rsid w:val="002D1A7D"/>
    <w:rPr>
      <w:b/>
    </w:rPr>
  </w:style>
  <w:style w:type="paragraph" w:customStyle="1" w:styleId="Titel0913fett">
    <w:name w:val="_Titel_09_13_fett"/>
    <w:basedOn w:val="Standard0913"/>
    <w:next w:val="Standard0913"/>
    <w:rsid w:val="002D1A7D"/>
    <w:pPr>
      <w:keepNext/>
    </w:pPr>
    <w:rPr>
      <w:b/>
    </w:rPr>
  </w:style>
  <w:style w:type="paragraph" w:customStyle="1" w:styleId="Titel0913fettkurz">
    <w:name w:val="_Titel_09_13_fett_kurz"/>
    <w:basedOn w:val="Titel0913fett"/>
    <w:next w:val="Standard0913kurz"/>
    <w:rsid w:val="002D1A7D"/>
    <w:pPr>
      <w:ind w:right="1474"/>
    </w:pPr>
  </w:style>
  <w:style w:type="paragraph" w:customStyle="1" w:styleId="TitelNr1Typ10000630913Fett">
    <w:name w:val="_TitelNr1_Typ1_000_063_09_13_Fett"/>
    <w:basedOn w:val="Standard0913"/>
    <w:next w:val="Standard0913links063"/>
    <w:link w:val="TitelNr1Typ10000630913FettZchn"/>
    <w:rsid w:val="002D1A7D"/>
    <w:pPr>
      <w:keepNext/>
      <w:numPr>
        <w:numId w:val="28"/>
      </w:numPr>
    </w:pPr>
    <w:rPr>
      <w:b/>
    </w:rPr>
  </w:style>
  <w:style w:type="character" w:customStyle="1" w:styleId="TitelNr1Typ10000630913FettZchn">
    <w:name w:val="_TitelNr1_Typ1_000_063_09_13_Fett Zchn"/>
    <w:basedOn w:val="Absatz-Standardschriftart"/>
    <w:link w:val="TitelNr1Typ10000630913Fett"/>
    <w:rsid w:val="002D1A7D"/>
    <w:rPr>
      <w:b/>
      <w:szCs w:val="24"/>
      <w:lang w:eastAsia="en-US"/>
    </w:rPr>
  </w:style>
  <w:style w:type="numbering" w:customStyle="1" w:styleId="TitelNr1Typ1">
    <w:name w:val="TitelNr1_Typ1"/>
    <w:uiPriority w:val="99"/>
    <w:rsid w:val="00333731"/>
    <w:pPr>
      <w:numPr>
        <w:numId w:val="2"/>
      </w:numPr>
    </w:pPr>
  </w:style>
  <w:style w:type="paragraph" w:customStyle="1" w:styleId="TitelNr1Typ10000630913Fettkurz">
    <w:name w:val="_TitelNr1_Typ1_000_063_09_13_Fett_kurz"/>
    <w:basedOn w:val="TitelNr1Typ10000630913Fett"/>
    <w:next w:val="Standard0913links063kurz"/>
    <w:link w:val="TitelNr1Typ10000630913FettkurzZchn"/>
    <w:rsid w:val="002D1A7D"/>
    <w:pPr>
      <w:numPr>
        <w:numId w:val="29"/>
      </w:numPr>
      <w:ind w:right="1474"/>
    </w:pPr>
  </w:style>
  <w:style w:type="character" w:customStyle="1" w:styleId="TitelNr1Typ10000630913FettkurzZchn">
    <w:name w:val="_TitelNr1_Typ1_000_063_09_13_Fett_kurz Zchn"/>
    <w:basedOn w:val="TitelNr1Typ10000630913FettZchn"/>
    <w:link w:val="TitelNr1Typ10000630913Fettkurz"/>
    <w:rsid w:val="002D1A7D"/>
    <w:rPr>
      <w:b/>
      <w:szCs w:val="24"/>
      <w:lang w:eastAsia="en-US"/>
    </w:rPr>
  </w:style>
  <w:style w:type="paragraph" w:customStyle="1" w:styleId="Standard0913links063">
    <w:name w:val="_Standard_09_13_links_063"/>
    <w:basedOn w:val="Standard0913"/>
    <w:rsid w:val="002D1A7D"/>
    <w:pPr>
      <w:ind w:left="357"/>
    </w:pPr>
  </w:style>
  <w:style w:type="paragraph" w:customStyle="1" w:styleId="Standard0913links063kurz">
    <w:name w:val="_Standard_09_13_links_063_kurz"/>
    <w:basedOn w:val="Standard0913links063"/>
    <w:rsid w:val="002D1A7D"/>
    <w:pPr>
      <w:ind w:right="1474"/>
    </w:pPr>
  </w:style>
  <w:style w:type="paragraph" w:customStyle="1" w:styleId="Standard0913links125">
    <w:name w:val="_Standard_09_13_links_125"/>
    <w:basedOn w:val="Standard0913kurz"/>
    <w:rsid w:val="002D1A7D"/>
    <w:pPr>
      <w:tabs>
        <w:tab w:val="clear" w:pos="357"/>
      </w:tabs>
      <w:ind w:left="709" w:right="0"/>
    </w:pPr>
  </w:style>
  <w:style w:type="paragraph" w:customStyle="1" w:styleId="Standard0913links125kurz">
    <w:name w:val="_Standard_09_13_links_125_kurz"/>
    <w:basedOn w:val="Standard0913links125"/>
    <w:rsid w:val="002D1A7D"/>
    <w:pPr>
      <w:ind w:right="1474"/>
    </w:pPr>
  </w:style>
  <w:style w:type="paragraph" w:customStyle="1" w:styleId="Standard0913links188">
    <w:name w:val="_Standard_09_13_links_188"/>
    <w:basedOn w:val="Standard0913"/>
    <w:rsid w:val="002D1A7D"/>
    <w:pPr>
      <w:tabs>
        <w:tab w:val="clear" w:pos="357"/>
        <w:tab w:val="clear" w:pos="709"/>
      </w:tabs>
      <w:ind w:left="1066"/>
    </w:pPr>
  </w:style>
  <w:style w:type="paragraph" w:customStyle="1" w:styleId="Standard0913links188kurz">
    <w:name w:val="_Standard_09_13_links_188_kurz"/>
    <w:basedOn w:val="Standard0913links188"/>
    <w:rsid w:val="002D1A7D"/>
    <w:pPr>
      <w:ind w:right="1474"/>
    </w:pPr>
  </w:style>
  <w:style w:type="paragraph" w:customStyle="1" w:styleId="Standard0913links250">
    <w:name w:val="_Standard_09_13_links_250"/>
    <w:basedOn w:val="Standard0913"/>
    <w:rsid w:val="002D1A7D"/>
    <w:pPr>
      <w:tabs>
        <w:tab w:val="clear" w:pos="357"/>
        <w:tab w:val="clear" w:pos="709"/>
        <w:tab w:val="clear" w:pos="1066"/>
      </w:tabs>
      <w:ind w:left="1418"/>
    </w:pPr>
  </w:style>
  <w:style w:type="paragraph" w:customStyle="1" w:styleId="Standard0913links250kurz">
    <w:name w:val="_Standard_09_13_links_250_kurz"/>
    <w:basedOn w:val="Standard0913links250"/>
    <w:rsid w:val="002D1A7D"/>
    <w:pPr>
      <w:ind w:right="1474"/>
    </w:pPr>
  </w:style>
  <w:style w:type="paragraph" w:customStyle="1" w:styleId="TitelNr2Typ10630630913">
    <w:name w:val="_TitelNr2_Typ1_063_063_09_13"/>
    <w:basedOn w:val="TitelNr1Typ10000630913Fett"/>
    <w:next w:val="Standard0913links125"/>
    <w:link w:val="TitelNr2Typ10630630913Zchn"/>
    <w:rsid w:val="002D1A7D"/>
    <w:pPr>
      <w:numPr>
        <w:ilvl w:val="1"/>
      </w:numPr>
      <w:tabs>
        <w:tab w:val="clear" w:pos="357"/>
      </w:tabs>
    </w:pPr>
    <w:rPr>
      <w:b w:val="0"/>
    </w:rPr>
  </w:style>
  <w:style w:type="character" w:customStyle="1" w:styleId="TitelNr2Typ10630630913Zchn">
    <w:name w:val="_TitelNr2_Typ1_063_063_09_13 Zchn"/>
    <w:basedOn w:val="TitelNr1Typ10000630913FettZchn"/>
    <w:link w:val="TitelNr2Typ10630630913"/>
    <w:rsid w:val="002D1A7D"/>
    <w:rPr>
      <w:b w:val="0"/>
      <w:szCs w:val="24"/>
      <w:lang w:eastAsia="en-US"/>
    </w:rPr>
  </w:style>
  <w:style w:type="paragraph" w:customStyle="1" w:styleId="TitelNr1Typ20000630913Fett">
    <w:name w:val="_TitelNr1_Typ2_000_063_09_13_Fett"/>
    <w:basedOn w:val="TitelNr1Typ10000630913Fett"/>
    <w:next w:val="Standard0913links063"/>
    <w:link w:val="TitelNr1Typ20000630913FettZchn"/>
    <w:rsid w:val="002D1A7D"/>
    <w:pPr>
      <w:numPr>
        <w:numId w:val="30"/>
      </w:numPr>
      <w:tabs>
        <w:tab w:val="clear" w:pos="709"/>
      </w:tabs>
    </w:pPr>
  </w:style>
  <w:style w:type="character" w:customStyle="1" w:styleId="TitelNr1Typ20000630913FettZchn">
    <w:name w:val="_TitelNr1_Typ2_000_063_09_13_Fett Zchn"/>
    <w:basedOn w:val="TitelNr1Typ10000630913FettZchn"/>
    <w:link w:val="TitelNr1Typ20000630913Fett"/>
    <w:rsid w:val="002D1A7D"/>
    <w:rPr>
      <w:b/>
      <w:szCs w:val="24"/>
      <w:lang w:eastAsia="en-US"/>
    </w:rPr>
  </w:style>
  <w:style w:type="paragraph" w:customStyle="1" w:styleId="TitelNr1Typ20000630913Fettkurz">
    <w:name w:val="_TitelNr1_Typ2_000_063_09_13_Fett_kurz"/>
    <w:basedOn w:val="TitelNr1Typ20000630913Fett"/>
    <w:next w:val="Standard0913links063kurz"/>
    <w:link w:val="TitelNr1Typ20000630913FettkurzZchn"/>
    <w:rsid w:val="002D1A7D"/>
    <w:pPr>
      <w:numPr>
        <w:numId w:val="31"/>
      </w:numPr>
      <w:tabs>
        <w:tab w:val="left" w:pos="709"/>
      </w:tabs>
      <w:ind w:right="1474"/>
    </w:pPr>
  </w:style>
  <w:style w:type="character" w:customStyle="1" w:styleId="TitelNr1Typ20000630913FettkurzZchn">
    <w:name w:val="_TitelNr1_Typ2_000_063_09_13_Fett_kurz Zchn"/>
    <w:basedOn w:val="TitelNr1Typ20000630913FettZchn"/>
    <w:link w:val="TitelNr1Typ20000630913Fettkurz"/>
    <w:rsid w:val="002D1A7D"/>
    <w:rPr>
      <w:b/>
      <w:szCs w:val="24"/>
      <w:lang w:eastAsia="en-US"/>
    </w:rPr>
  </w:style>
  <w:style w:type="paragraph" w:customStyle="1" w:styleId="TitelNr2Typ10630630913kurz">
    <w:name w:val="_TitelNr2_Typ1_063_063_09_13_kurz"/>
    <w:basedOn w:val="TitelNr2Typ10630630913"/>
    <w:next w:val="Standard0913links125kurz"/>
    <w:link w:val="TitelNr2Typ10630630913kurzZchn"/>
    <w:rsid w:val="002D1A7D"/>
    <w:pPr>
      <w:numPr>
        <w:numId w:val="29"/>
      </w:numPr>
      <w:ind w:right="1474"/>
    </w:pPr>
  </w:style>
  <w:style w:type="character" w:customStyle="1" w:styleId="TitelNr2Typ10630630913kurzZchn">
    <w:name w:val="_TitelNr2_Typ1_063_063_09_13_kurz Zchn"/>
    <w:basedOn w:val="TitelNr2Typ10630630913Zchn"/>
    <w:link w:val="TitelNr2Typ10630630913kurz"/>
    <w:rsid w:val="002D1A7D"/>
    <w:rPr>
      <w:b w:val="0"/>
      <w:szCs w:val="24"/>
      <w:lang w:eastAsia="en-US"/>
    </w:rPr>
  </w:style>
  <w:style w:type="paragraph" w:customStyle="1" w:styleId="TitelNr2Typ20631250913">
    <w:name w:val="_TitelNr2_Typ2_063_125_09_13"/>
    <w:basedOn w:val="TitelNr2Typ10630630913"/>
    <w:next w:val="Standard0913links188"/>
    <w:link w:val="TitelNr2Typ20631250913Zchn"/>
    <w:rsid w:val="002D1A7D"/>
    <w:pPr>
      <w:numPr>
        <w:numId w:val="30"/>
      </w:numPr>
      <w:tabs>
        <w:tab w:val="clear" w:pos="709"/>
      </w:tabs>
    </w:pPr>
  </w:style>
  <w:style w:type="character" w:customStyle="1" w:styleId="TitelNr2Typ20631250913Zchn">
    <w:name w:val="_TitelNr2_Typ2_063_125_09_13 Zchn"/>
    <w:basedOn w:val="TitelNr2Typ10630630913Zchn"/>
    <w:link w:val="TitelNr2Typ20631250913"/>
    <w:rsid w:val="002D1A7D"/>
    <w:rPr>
      <w:b w:val="0"/>
      <w:szCs w:val="24"/>
      <w:lang w:eastAsia="en-US"/>
    </w:rPr>
  </w:style>
  <w:style w:type="paragraph" w:customStyle="1" w:styleId="TitelNr2Typ20631250913kurz">
    <w:name w:val="_TitelNr2_Typ2_063_125_09_13_kurz"/>
    <w:basedOn w:val="TitelNr2Typ20631250913"/>
    <w:next w:val="Standard0913links188kurz"/>
    <w:link w:val="TitelNr2Typ20631250913kurzZchn"/>
    <w:rsid w:val="002D1A7D"/>
    <w:pPr>
      <w:numPr>
        <w:numId w:val="31"/>
      </w:numPr>
      <w:ind w:right="1474"/>
    </w:pPr>
  </w:style>
  <w:style w:type="character" w:customStyle="1" w:styleId="TitelNr2Typ20631250913kurzZchn">
    <w:name w:val="_TitelNr2_Typ2_063_125_09_13_kurz Zchn"/>
    <w:basedOn w:val="TitelNr2Typ20631250913Zchn"/>
    <w:link w:val="TitelNr2Typ20631250913kurz"/>
    <w:rsid w:val="002D1A7D"/>
    <w:rPr>
      <w:b w:val="0"/>
      <w:szCs w:val="24"/>
      <w:lang w:eastAsia="en-US"/>
    </w:rPr>
  </w:style>
  <w:style w:type="numbering" w:customStyle="1" w:styleId="TitelNr1Typ1kurz">
    <w:name w:val="TitelNr1_Typ1_kurz"/>
    <w:uiPriority w:val="99"/>
    <w:rsid w:val="00480BA7"/>
    <w:pPr>
      <w:numPr>
        <w:numId w:val="3"/>
      </w:numPr>
    </w:pPr>
  </w:style>
  <w:style w:type="numbering" w:customStyle="1" w:styleId="TitelNr1Typ2">
    <w:name w:val="TitelNr1_Typ2"/>
    <w:uiPriority w:val="99"/>
    <w:rsid w:val="00333731"/>
    <w:pPr>
      <w:numPr>
        <w:numId w:val="4"/>
      </w:numPr>
    </w:pPr>
  </w:style>
  <w:style w:type="numbering" w:customStyle="1" w:styleId="TitelNr1Typ2kurz">
    <w:name w:val="TitelNr1_Typ2_kurz"/>
    <w:uiPriority w:val="99"/>
    <w:rsid w:val="00333731"/>
    <w:pPr>
      <w:numPr>
        <w:numId w:val="5"/>
      </w:numPr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62CF4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paragraph" w:customStyle="1" w:styleId="TabellenTrennzeile1pt">
    <w:name w:val="_Tabellen_Trennzeile_1pt"/>
    <w:basedOn w:val="Standard0913"/>
    <w:rsid w:val="002D1A7D"/>
    <w:pPr>
      <w:spacing w:line="20" w:lineRule="exact"/>
    </w:pPr>
    <w:rPr>
      <w:sz w:val="2"/>
      <w:szCs w:val="2"/>
    </w:rPr>
  </w:style>
  <w:style w:type="paragraph" w:customStyle="1" w:styleId="Gesetzestexte0810">
    <w:name w:val="_Gesetzestexte_08_10"/>
    <w:basedOn w:val="Standard0913"/>
    <w:rsid w:val="002D1A7D"/>
    <w:pPr>
      <w:spacing w:line="200" w:lineRule="exact"/>
    </w:pPr>
    <w:rPr>
      <w:sz w:val="16"/>
      <w:szCs w:val="16"/>
    </w:rPr>
  </w:style>
  <w:style w:type="paragraph" w:customStyle="1" w:styleId="Gesetzestexte0810fett">
    <w:name w:val="_Gesetzestexte_08_10_fett"/>
    <w:basedOn w:val="Gesetzestexte0810"/>
    <w:rsid w:val="002D1A7D"/>
    <w:rPr>
      <w:b/>
    </w:rPr>
  </w:style>
  <w:style w:type="paragraph" w:customStyle="1" w:styleId="Gesetzestexte0810kurz">
    <w:name w:val="_Gesetzestexte_08_10_kurz"/>
    <w:basedOn w:val="Gesetzestexte0810"/>
    <w:rsid w:val="002D1A7D"/>
    <w:pPr>
      <w:ind w:right="1474"/>
    </w:pPr>
  </w:style>
  <w:style w:type="paragraph" w:customStyle="1" w:styleId="Gesetzestexte0810kurzfett">
    <w:name w:val="_Gesetzestexte_08_10_kurz_fett"/>
    <w:basedOn w:val="Gesetzestexte0810fett"/>
    <w:rsid w:val="002D1A7D"/>
    <w:pPr>
      <w:ind w:right="1474"/>
    </w:pPr>
  </w:style>
  <w:style w:type="paragraph" w:customStyle="1" w:styleId="Standard0813links125">
    <w:name w:val="_Standard_08_13_links_125"/>
    <w:basedOn w:val="Standard0813"/>
    <w:rsid w:val="002D1A7D"/>
    <w:pPr>
      <w:ind w:left="709"/>
    </w:pPr>
  </w:style>
  <w:style w:type="paragraph" w:customStyle="1" w:styleId="Standard0813links125kurz">
    <w:name w:val="_Standard_08_13_links_125_kurz"/>
    <w:basedOn w:val="Standard0813links125"/>
    <w:rsid w:val="002D1A7D"/>
    <w:pPr>
      <w:ind w:right="1474"/>
    </w:pPr>
  </w:style>
  <w:style w:type="paragraph" w:customStyle="1" w:styleId="Standard0813links188">
    <w:name w:val="_Standard_08_13_links_188"/>
    <w:basedOn w:val="Standard0813"/>
    <w:rsid w:val="002D1A7D"/>
    <w:pPr>
      <w:ind w:left="1066"/>
    </w:pPr>
  </w:style>
  <w:style w:type="paragraph" w:customStyle="1" w:styleId="Standard0813links188kurz">
    <w:name w:val="_Standard_08_13_links_188_kurz"/>
    <w:basedOn w:val="Standard0813links188"/>
    <w:rsid w:val="002D1A7D"/>
    <w:pPr>
      <w:ind w:right="1474"/>
    </w:pPr>
  </w:style>
  <w:style w:type="paragraph" w:customStyle="1" w:styleId="Standard0813links250">
    <w:name w:val="_Standard_08_13_links_250"/>
    <w:basedOn w:val="Standard0813"/>
    <w:rsid w:val="002D1A7D"/>
    <w:pPr>
      <w:ind w:left="1418"/>
    </w:pPr>
  </w:style>
  <w:style w:type="paragraph" w:customStyle="1" w:styleId="Standard0813links250kurz">
    <w:name w:val="_Standard_08_13_links_250_kurz"/>
    <w:basedOn w:val="Standard0813links250"/>
    <w:rsid w:val="002D1A7D"/>
    <w:pPr>
      <w:ind w:right="1474"/>
    </w:pPr>
  </w:style>
  <w:style w:type="paragraph" w:customStyle="1" w:styleId="Nummer010913h125">
    <w:name w:val="_Nummer01__09_13_h125"/>
    <w:basedOn w:val="Standard0913"/>
    <w:rsid w:val="002D1A7D"/>
    <w:pPr>
      <w:numPr>
        <w:numId w:val="24"/>
      </w:numPr>
      <w:tabs>
        <w:tab w:val="clear" w:pos="357"/>
      </w:tabs>
      <w:outlineLvl w:val="0"/>
    </w:pPr>
    <w:rPr>
      <w:szCs w:val="20"/>
      <w:lang w:eastAsia="de-DE"/>
    </w:rPr>
  </w:style>
  <w:style w:type="paragraph" w:customStyle="1" w:styleId="Nummer020913h125">
    <w:name w:val="_Nummer02__09_13_h125"/>
    <w:basedOn w:val="Nummer010913h125"/>
    <w:rsid w:val="002D1A7D"/>
    <w:pPr>
      <w:numPr>
        <w:ilvl w:val="1"/>
      </w:numPr>
      <w:outlineLvl w:val="1"/>
    </w:pPr>
  </w:style>
  <w:style w:type="paragraph" w:customStyle="1" w:styleId="Nummer030913h125">
    <w:name w:val="_Nummer03__09_13_h125"/>
    <w:basedOn w:val="Nummer010913h125"/>
    <w:rsid w:val="002D1A7D"/>
    <w:pPr>
      <w:numPr>
        <w:ilvl w:val="2"/>
      </w:numPr>
      <w:outlineLvl w:val="2"/>
    </w:pPr>
  </w:style>
  <w:style w:type="paragraph" w:customStyle="1" w:styleId="Nummer010913h063">
    <w:name w:val="_Nummer01__09_13_h063"/>
    <w:basedOn w:val="Standard0913"/>
    <w:rsid w:val="002D1A7D"/>
    <w:pPr>
      <w:numPr>
        <w:numId w:val="20"/>
      </w:numPr>
    </w:pPr>
  </w:style>
  <w:style w:type="paragraph" w:customStyle="1" w:styleId="Nummer020913h063">
    <w:name w:val="_Nummer02__09_13_h063"/>
    <w:basedOn w:val="Nummer010913h063"/>
    <w:rsid w:val="002D1A7D"/>
    <w:pPr>
      <w:numPr>
        <w:ilvl w:val="1"/>
      </w:numPr>
      <w:outlineLvl w:val="1"/>
    </w:pPr>
  </w:style>
  <w:style w:type="paragraph" w:customStyle="1" w:styleId="Nummer030913h063">
    <w:name w:val="_Nummer03__09_13_h063"/>
    <w:basedOn w:val="Nummer010913h063"/>
    <w:rsid w:val="002D1A7D"/>
    <w:pPr>
      <w:numPr>
        <w:ilvl w:val="2"/>
      </w:numPr>
      <w:outlineLvl w:val="2"/>
    </w:pPr>
  </w:style>
  <w:style w:type="paragraph" w:customStyle="1" w:styleId="Nummer040913h125">
    <w:name w:val="_Nummer04__09_13_h125"/>
    <w:basedOn w:val="Nummer010913h125"/>
    <w:rsid w:val="002D1A7D"/>
    <w:pPr>
      <w:numPr>
        <w:ilvl w:val="3"/>
      </w:numPr>
    </w:pPr>
  </w:style>
  <w:style w:type="paragraph" w:customStyle="1" w:styleId="Nummer040913h063">
    <w:name w:val="_Nummer04__09_13_h063"/>
    <w:basedOn w:val="Nummer010913h063"/>
    <w:rsid w:val="002D1A7D"/>
    <w:pPr>
      <w:numPr>
        <w:ilvl w:val="3"/>
      </w:numPr>
      <w:outlineLvl w:val="3"/>
    </w:pPr>
  </w:style>
  <w:style w:type="paragraph" w:customStyle="1" w:styleId="Nummer010913h063kurz">
    <w:name w:val="_Nummer01__09_13_h063_kurz"/>
    <w:basedOn w:val="Nummer010913h063"/>
    <w:rsid w:val="002D1A7D"/>
    <w:pPr>
      <w:numPr>
        <w:numId w:val="22"/>
      </w:numPr>
      <w:ind w:right="1474"/>
    </w:pPr>
  </w:style>
  <w:style w:type="paragraph" w:customStyle="1" w:styleId="Nummer020913h063kurz">
    <w:name w:val="_Nummer02__09_13_h063_kurz"/>
    <w:basedOn w:val="Nummer010913h063kurz"/>
    <w:rsid w:val="002D1A7D"/>
    <w:pPr>
      <w:numPr>
        <w:ilvl w:val="1"/>
      </w:numPr>
      <w:outlineLvl w:val="1"/>
    </w:pPr>
  </w:style>
  <w:style w:type="paragraph" w:customStyle="1" w:styleId="Nummer030913h063kurz">
    <w:name w:val="_Nummer03__09_13_h063_kurz"/>
    <w:basedOn w:val="Nummer010913h063kurz"/>
    <w:rsid w:val="002D1A7D"/>
    <w:pPr>
      <w:numPr>
        <w:ilvl w:val="2"/>
      </w:numPr>
      <w:outlineLvl w:val="2"/>
    </w:pPr>
  </w:style>
  <w:style w:type="paragraph" w:customStyle="1" w:styleId="Nummer040913h063kurz">
    <w:name w:val="_Nummer04__09_13_h063_kurz"/>
    <w:basedOn w:val="Nummer010913h063kurz"/>
    <w:rsid w:val="002D1A7D"/>
    <w:pPr>
      <w:numPr>
        <w:ilvl w:val="3"/>
      </w:numPr>
      <w:outlineLvl w:val="3"/>
    </w:pPr>
  </w:style>
  <w:style w:type="paragraph" w:customStyle="1" w:styleId="OffsysTitel4">
    <w:name w:val="OffsysTitel 4"/>
    <w:basedOn w:val="Standard"/>
    <w:next w:val="Standard"/>
    <w:rsid w:val="004826D6"/>
    <w:pPr>
      <w:widowControl w:val="0"/>
      <w:numPr>
        <w:ilvl w:val="3"/>
        <w:numId w:val="6"/>
      </w:numPr>
      <w:spacing w:after="120"/>
      <w:outlineLvl w:val="3"/>
    </w:pPr>
    <w:rPr>
      <w:lang w:eastAsia="de-DE"/>
    </w:rPr>
  </w:style>
  <w:style w:type="paragraph" w:customStyle="1" w:styleId="OffsysTitel5">
    <w:name w:val="OffsysTitel 5"/>
    <w:basedOn w:val="Standard"/>
    <w:next w:val="Standard"/>
    <w:rsid w:val="004826D6"/>
    <w:pPr>
      <w:widowControl w:val="0"/>
      <w:numPr>
        <w:ilvl w:val="4"/>
        <w:numId w:val="6"/>
      </w:numPr>
      <w:spacing w:after="120"/>
      <w:outlineLvl w:val="4"/>
    </w:pPr>
    <w:rPr>
      <w:lang w:eastAsia="de-DE"/>
    </w:rPr>
  </w:style>
  <w:style w:type="paragraph" w:customStyle="1" w:styleId="OffsysTitel6">
    <w:name w:val="OffsysTitel 6"/>
    <w:basedOn w:val="Standard"/>
    <w:next w:val="Standard"/>
    <w:rsid w:val="004826D6"/>
    <w:pPr>
      <w:widowControl w:val="0"/>
      <w:numPr>
        <w:ilvl w:val="5"/>
        <w:numId w:val="6"/>
      </w:numPr>
      <w:spacing w:after="120"/>
      <w:outlineLvl w:val="5"/>
    </w:pPr>
    <w:rPr>
      <w:lang w:eastAsia="de-DE"/>
    </w:rPr>
  </w:style>
  <w:style w:type="paragraph" w:customStyle="1" w:styleId="OffsysTitel7">
    <w:name w:val="OffsysTitel 7"/>
    <w:basedOn w:val="Standard"/>
    <w:next w:val="Standard"/>
    <w:rsid w:val="004826D6"/>
    <w:pPr>
      <w:widowControl w:val="0"/>
      <w:numPr>
        <w:ilvl w:val="6"/>
        <w:numId w:val="6"/>
      </w:numPr>
      <w:spacing w:after="120"/>
      <w:outlineLvl w:val="6"/>
    </w:pPr>
    <w:rPr>
      <w:lang w:eastAsia="de-DE"/>
    </w:rPr>
  </w:style>
  <w:style w:type="paragraph" w:customStyle="1" w:styleId="OffsysTitel8">
    <w:name w:val="OffsysTitel 8"/>
    <w:basedOn w:val="Standard"/>
    <w:next w:val="Standard"/>
    <w:rsid w:val="004826D6"/>
    <w:pPr>
      <w:widowControl w:val="0"/>
      <w:numPr>
        <w:ilvl w:val="7"/>
        <w:numId w:val="6"/>
      </w:numPr>
      <w:spacing w:after="120"/>
      <w:outlineLvl w:val="7"/>
    </w:pPr>
    <w:rPr>
      <w:lang w:eastAsia="de-DE"/>
    </w:rPr>
  </w:style>
  <w:style w:type="paragraph" w:customStyle="1" w:styleId="OffsysTitel9">
    <w:name w:val="OffsysTitel 9"/>
    <w:basedOn w:val="Standard"/>
    <w:next w:val="Standard"/>
    <w:rsid w:val="004826D6"/>
    <w:pPr>
      <w:widowControl w:val="0"/>
      <w:numPr>
        <w:ilvl w:val="8"/>
        <w:numId w:val="6"/>
      </w:numPr>
      <w:spacing w:after="120"/>
      <w:outlineLvl w:val="8"/>
    </w:pPr>
    <w:rPr>
      <w:lang w:eastAsia="de-DE"/>
    </w:rPr>
  </w:style>
  <w:style w:type="paragraph" w:customStyle="1" w:styleId="AufzaehlungPfeil0813">
    <w:name w:val="_Aufzaehlung_Pfeil_08_13"/>
    <w:basedOn w:val="Standard0913"/>
    <w:rsid w:val="002D1A7D"/>
    <w:pPr>
      <w:numPr>
        <w:numId w:val="9"/>
      </w:numPr>
      <w:tabs>
        <w:tab w:val="left" w:pos="3192"/>
      </w:tabs>
    </w:pPr>
    <w:rPr>
      <w:sz w:val="16"/>
      <w:szCs w:val="16"/>
    </w:rPr>
  </w:style>
  <w:style w:type="paragraph" w:customStyle="1" w:styleId="AufzaehlungPfeil0813kurz">
    <w:name w:val="_Aufzaehlung_Pfeil_08_13_kurz"/>
    <w:basedOn w:val="Standard0913"/>
    <w:rsid w:val="002D1A7D"/>
    <w:pPr>
      <w:numPr>
        <w:numId w:val="10"/>
      </w:numPr>
      <w:tabs>
        <w:tab w:val="left" w:pos="3192"/>
      </w:tabs>
      <w:ind w:right="1474"/>
    </w:pPr>
    <w:rPr>
      <w:sz w:val="16"/>
      <w:szCs w:val="16"/>
    </w:rPr>
  </w:style>
  <w:style w:type="paragraph" w:customStyle="1" w:styleId="AufzaehlungStrich0813">
    <w:name w:val="_Aufzaehlung_Strich_08_13"/>
    <w:basedOn w:val="Standard0913"/>
    <w:rsid w:val="002D1A7D"/>
    <w:pPr>
      <w:numPr>
        <w:numId w:val="14"/>
      </w:numPr>
      <w:tabs>
        <w:tab w:val="clear" w:pos="709"/>
      </w:tabs>
    </w:pPr>
    <w:rPr>
      <w:sz w:val="16"/>
      <w:szCs w:val="16"/>
    </w:rPr>
  </w:style>
  <w:style w:type="paragraph" w:customStyle="1" w:styleId="AufzaehlungStrich0813kurz">
    <w:name w:val="_Aufzaehlung_Strich_08_13_kurz"/>
    <w:basedOn w:val="Standard0913"/>
    <w:rsid w:val="002D1A7D"/>
    <w:pPr>
      <w:ind w:left="709" w:right="1474" w:hanging="352"/>
    </w:pPr>
    <w:rPr>
      <w:sz w:val="16"/>
      <w:szCs w:val="16"/>
    </w:rPr>
  </w:style>
  <w:style w:type="paragraph" w:customStyle="1" w:styleId="Nummer010913h125kurz">
    <w:name w:val="_Nummer01__09_13_h125_kurz"/>
    <w:basedOn w:val="Nummer010913h125"/>
    <w:rsid w:val="002D1A7D"/>
    <w:pPr>
      <w:numPr>
        <w:numId w:val="26"/>
      </w:numPr>
      <w:ind w:right="1474"/>
    </w:pPr>
  </w:style>
  <w:style w:type="paragraph" w:customStyle="1" w:styleId="Nummer020913h125kurz">
    <w:name w:val="_Nummer02__09_13_h125_kurz"/>
    <w:basedOn w:val="Nummer010913h125kurz"/>
    <w:rsid w:val="002D1A7D"/>
    <w:pPr>
      <w:numPr>
        <w:ilvl w:val="1"/>
      </w:numPr>
      <w:outlineLvl w:val="1"/>
    </w:pPr>
  </w:style>
  <w:style w:type="paragraph" w:customStyle="1" w:styleId="Nummer030913h125kurz">
    <w:name w:val="_Nummer03__09_13_h125_kurz"/>
    <w:basedOn w:val="Nummer010913h125kurz"/>
    <w:rsid w:val="002D1A7D"/>
    <w:pPr>
      <w:numPr>
        <w:ilvl w:val="2"/>
      </w:numPr>
      <w:outlineLvl w:val="2"/>
    </w:pPr>
  </w:style>
  <w:style w:type="paragraph" w:customStyle="1" w:styleId="Nummer040913h125kurz">
    <w:name w:val="_Nummer04__09_13_h125_kurz"/>
    <w:basedOn w:val="Nummer010913h125kurz"/>
    <w:rsid w:val="002D1A7D"/>
    <w:pPr>
      <w:numPr>
        <w:ilvl w:val="3"/>
      </w:numPr>
      <w:outlineLvl w:val="3"/>
    </w:pPr>
  </w:style>
  <w:style w:type="paragraph" w:customStyle="1" w:styleId="Nummer010913h063fett">
    <w:name w:val="_Nummer01__09_13_h063_fett"/>
    <w:basedOn w:val="Standard0913"/>
    <w:rsid w:val="002D1A7D"/>
    <w:pPr>
      <w:numPr>
        <w:numId w:val="21"/>
      </w:numPr>
      <w:outlineLvl w:val="0"/>
    </w:pPr>
    <w:rPr>
      <w:b/>
    </w:rPr>
  </w:style>
  <w:style w:type="paragraph" w:customStyle="1" w:styleId="Nummer020913h063fett">
    <w:name w:val="_Nummer02__09_13_h063_fett"/>
    <w:basedOn w:val="Nummer010913h063fett"/>
    <w:rsid w:val="002D1A7D"/>
    <w:pPr>
      <w:numPr>
        <w:ilvl w:val="1"/>
      </w:numPr>
      <w:outlineLvl w:val="1"/>
    </w:pPr>
  </w:style>
  <w:style w:type="paragraph" w:customStyle="1" w:styleId="Nummer030913h063fett">
    <w:name w:val="_Nummer03__09_13_h063_fett"/>
    <w:basedOn w:val="Nummer010913h063fett"/>
    <w:rsid w:val="002D1A7D"/>
    <w:pPr>
      <w:numPr>
        <w:ilvl w:val="2"/>
      </w:numPr>
      <w:outlineLvl w:val="2"/>
    </w:pPr>
  </w:style>
  <w:style w:type="paragraph" w:customStyle="1" w:styleId="Nummer040913h063fett">
    <w:name w:val="_Nummer04__09_13_h063_fett"/>
    <w:basedOn w:val="Nummer010913h063fett"/>
    <w:rsid w:val="002D1A7D"/>
    <w:pPr>
      <w:numPr>
        <w:ilvl w:val="3"/>
      </w:numPr>
      <w:outlineLvl w:val="3"/>
    </w:pPr>
  </w:style>
  <w:style w:type="paragraph" w:customStyle="1" w:styleId="Nummer010913h063kurzfett">
    <w:name w:val="_Nummer01__09_13_h063_kurz_fett"/>
    <w:basedOn w:val="Nummer010913h063kurz"/>
    <w:rsid w:val="002D1A7D"/>
    <w:pPr>
      <w:numPr>
        <w:numId w:val="23"/>
      </w:numPr>
      <w:tabs>
        <w:tab w:val="left" w:pos="357"/>
      </w:tabs>
      <w:outlineLvl w:val="0"/>
    </w:pPr>
    <w:rPr>
      <w:b/>
    </w:rPr>
  </w:style>
  <w:style w:type="paragraph" w:customStyle="1" w:styleId="Nummer020913h063kurzfett">
    <w:name w:val="_Nummer02__09_13_h063_kurz_fett"/>
    <w:basedOn w:val="Nummer010913h063kurzfett"/>
    <w:rsid w:val="002D1A7D"/>
    <w:pPr>
      <w:numPr>
        <w:ilvl w:val="1"/>
      </w:numPr>
      <w:outlineLvl w:val="1"/>
    </w:pPr>
  </w:style>
  <w:style w:type="paragraph" w:customStyle="1" w:styleId="Nummer030913h063kurzfett">
    <w:name w:val="_Nummer03__09_13_h063_kurz_fett"/>
    <w:basedOn w:val="Nummer010913h063kurzfett"/>
    <w:rsid w:val="002D1A7D"/>
    <w:pPr>
      <w:numPr>
        <w:ilvl w:val="2"/>
      </w:numPr>
      <w:outlineLvl w:val="2"/>
    </w:pPr>
  </w:style>
  <w:style w:type="paragraph" w:customStyle="1" w:styleId="Nummer040913h063kurzfett">
    <w:name w:val="_Nummer04__09_13_h063_kurz_fett"/>
    <w:basedOn w:val="Nummer010913h063kurzfett"/>
    <w:rsid w:val="002D1A7D"/>
    <w:pPr>
      <w:numPr>
        <w:ilvl w:val="3"/>
      </w:numPr>
      <w:outlineLvl w:val="3"/>
    </w:pPr>
  </w:style>
  <w:style w:type="paragraph" w:customStyle="1" w:styleId="Nummer010913h125fett">
    <w:name w:val="_Nummer01__09_13_h125_fett"/>
    <w:basedOn w:val="Nummer010913h125"/>
    <w:rsid w:val="002D1A7D"/>
    <w:pPr>
      <w:numPr>
        <w:numId w:val="25"/>
      </w:numPr>
    </w:pPr>
    <w:rPr>
      <w:b/>
    </w:rPr>
  </w:style>
  <w:style w:type="paragraph" w:customStyle="1" w:styleId="Nummer020913h125fett">
    <w:name w:val="_Nummer02__09_13_h125_fett"/>
    <w:basedOn w:val="Nummer010913h125fett"/>
    <w:rsid w:val="002D1A7D"/>
    <w:pPr>
      <w:numPr>
        <w:ilvl w:val="1"/>
      </w:numPr>
      <w:outlineLvl w:val="1"/>
    </w:pPr>
  </w:style>
  <w:style w:type="paragraph" w:customStyle="1" w:styleId="Nummer030913h125fett">
    <w:name w:val="_Nummer03__09_13_h125_fett"/>
    <w:basedOn w:val="Nummer010913h125fett"/>
    <w:rsid w:val="002D1A7D"/>
    <w:pPr>
      <w:numPr>
        <w:ilvl w:val="2"/>
      </w:numPr>
      <w:outlineLvl w:val="2"/>
    </w:pPr>
  </w:style>
  <w:style w:type="paragraph" w:customStyle="1" w:styleId="Nummer040913h125fett">
    <w:name w:val="_Nummer04__09_13_h125_fett"/>
    <w:basedOn w:val="Nummer010913h125fett"/>
    <w:rsid w:val="002D1A7D"/>
    <w:pPr>
      <w:numPr>
        <w:ilvl w:val="3"/>
      </w:numPr>
      <w:outlineLvl w:val="3"/>
    </w:pPr>
  </w:style>
  <w:style w:type="paragraph" w:customStyle="1" w:styleId="Nummer010913h125kurzfett">
    <w:name w:val="_Nummer01__09_13_h125_kurz_fett"/>
    <w:basedOn w:val="Nummer010913h125kurz"/>
    <w:rsid w:val="002D1A7D"/>
    <w:pPr>
      <w:numPr>
        <w:numId w:val="27"/>
      </w:numPr>
    </w:pPr>
    <w:rPr>
      <w:b/>
    </w:rPr>
  </w:style>
  <w:style w:type="paragraph" w:customStyle="1" w:styleId="Nummer020913h125kurzfett">
    <w:name w:val="_Nummer02__09_13_h125_kurz_fett"/>
    <w:basedOn w:val="Nummer010913h125kurzfett"/>
    <w:rsid w:val="002D1A7D"/>
    <w:pPr>
      <w:numPr>
        <w:ilvl w:val="1"/>
      </w:numPr>
      <w:outlineLvl w:val="1"/>
    </w:pPr>
  </w:style>
  <w:style w:type="paragraph" w:customStyle="1" w:styleId="Nummer030913h125kurzfett">
    <w:name w:val="_Nummer03__09_13_h125_kurz_fett"/>
    <w:basedOn w:val="Nummer010913h125kurzfett"/>
    <w:rsid w:val="002D1A7D"/>
    <w:pPr>
      <w:numPr>
        <w:ilvl w:val="2"/>
      </w:numPr>
      <w:tabs>
        <w:tab w:val="left" w:pos="709"/>
      </w:tabs>
      <w:outlineLvl w:val="2"/>
    </w:pPr>
  </w:style>
  <w:style w:type="paragraph" w:customStyle="1" w:styleId="Nummer040913h125kurzfett">
    <w:name w:val="_Nummer04__09_13_h125_kurz_fett"/>
    <w:basedOn w:val="Nummer010913h125kurzfett"/>
    <w:rsid w:val="002D1A7D"/>
    <w:pPr>
      <w:numPr>
        <w:ilvl w:val="3"/>
      </w:numPr>
      <w:outlineLvl w:val="3"/>
    </w:pPr>
  </w:style>
  <w:style w:type="paragraph" w:customStyle="1" w:styleId="Nummer010813h063">
    <w:name w:val="_Nummer01__08_13_h063"/>
    <w:basedOn w:val="Standard0813"/>
    <w:rsid w:val="002D1A7D"/>
    <w:pPr>
      <w:numPr>
        <w:numId w:val="18"/>
      </w:numPr>
      <w:outlineLvl w:val="0"/>
    </w:pPr>
  </w:style>
  <w:style w:type="paragraph" w:customStyle="1" w:styleId="Nummer020813h063">
    <w:name w:val="_Nummer02__08_13_h063"/>
    <w:basedOn w:val="Nummer010813h063"/>
    <w:rsid w:val="002D1A7D"/>
    <w:pPr>
      <w:numPr>
        <w:ilvl w:val="1"/>
      </w:numPr>
      <w:outlineLvl w:val="1"/>
    </w:pPr>
  </w:style>
  <w:style w:type="paragraph" w:customStyle="1" w:styleId="Nummer030813h063">
    <w:name w:val="_Nummer03__08_13_h063"/>
    <w:basedOn w:val="Nummer010813h063"/>
    <w:rsid w:val="002D1A7D"/>
    <w:pPr>
      <w:numPr>
        <w:ilvl w:val="2"/>
      </w:numPr>
      <w:outlineLvl w:val="2"/>
    </w:pPr>
  </w:style>
  <w:style w:type="paragraph" w:customStyle="1" w:styleId="Nummer040813h063">
    <w:name w:val="_Nummer04__08_13_h063"/>
    <w:basedOn w:val="Nummer010813h063"/>
    <w:rsid w:val="002D1A7D"/>
    <w:pPr>
      <w:numPr>
        <w:ilvl w:val="3"/>
      </w:numPr>
      <w:outlineLvl w:val="3"/>
    </w:pPr>
  </w:style>
  <w:style w:type="paragraph" w:customStyle="1" w:styleId="Nummer010813h063fett">
    <w:name w:val="_Nummer01__08_13_h063_fett"/>
    <w:basedOn w:val="Standard0813"/>
    <w:rsid w:val="002D1A7D"/>
    <w:pPr>
      <w:numPr>
        <w:numId w:val="19"/>
      </w:numPr>
      <w:outlineLvl w:val="0"/>
    </w:pPr>
    <w:rPr>
      <w:b/>
    </w:rPr>
  </w:style>
  <w:style w:type="paragraph" w:customStyle="1" w:styleId="Nummer020813h063fett">
    <w:name w:val="_Nummer02__08_13_h063_fett"/>
    <w:basedOn w:val="Nummer010813h063fett"/>
    <w:rsid w:val="002D1A7D"/>
    <w:pPr>
      <w:numPr>
        <w:ilvl w:val="1"/>
      </w:numPr>
      <w:outlineLvl w:val="1"/>
    </w:pPr>
  </w:style>
  <w:style w:type="paragraph" w:customStyle="1" w:styleId="Nummer030813h063fett">
    <w:name w:val="_Nummer03__08_13_h063_fett"/>
    <w:basedOn w:val="Nummer010813h063fett"/>
    <w:rsid w:val="002D1A7D"/>
    <w:pPr>
      <w:numPr>
        <w:ilvl w:val="2"/>
      </w:numPr>
      <w:outlineLvl w:val="2"/>
    </w:pPr>
  </w:style>
  <w:style w:type="paragraph" w:customStyle="1" w:styleId="Nummer040813h063fett">
    <w:name w:val="_Nummer04__08_13_h063_fett"/>
    <w:basedOn w:val="Nummer010813h063fett"/>
    <w:rsid w:val="002D1A7D"/>
    <w:pPr>
      <w:numPr>
        <w:ilvl w:val="3"/>
      </w:numPr>
      <w:outlineLvl w:val="3"/>
    </w:pPr>
  </w:style>
  <w:style w:type="character" w:customStyle="1" w:styleId="Hochgestellt">
    <w:name w:val="_Hochgestellt"/>
    <w:basedOn w:val="Absatz-Standardschriftart"/>
    <w:uiPriority w:val="1"/>
    <w:rsid w:val="002D1A7D"/>
    <w:rPr>
      <w:vertAlign w:val="superscript"/>
    </w:rPr>
  </w:style>
  <w:style w:type="paragraph" w:customStyle="1" w:styleId="Fussnote0810">
    <w:name w:val="_Fussnote_08_10"/>
    <w:basedOn w:val="Standard0913"/>
    <w:rsid w:val="002D1A7D"/>
    <w:pPr>
      <w:spacing w:line="200" w:lineRule="exact"/>
      <w:ind w:left="357" w:hanging="357"/>
    </w:pPr>
    <w:rPr>
      <w:sz w:val="16"/>
      <w:szCs w:val="16"/>
    </w:rPr>
  </w:style>
  <w:style w:type="paragraph" w:customStyle="1" w:styleId="Fussnote0810kurz">
    <w:name w:val="_Fussnote_08_10_kurz"/>
    <w:basedOn w:val="Fussnote0810"/>
    <w:rsid w:val="002D1A7D"/>
    <w:pPr>
      <w:ind w:right="1474"/>
    </w:pPr>
  </w:style>
  <w:style w:type="character" w:customStyle="1" w:styleId="anchor">
    <w:name w:val="anchor"/>
    <w:basedOn w:val="Absatz-Standardschriftart"/>
    <w:rsid w:val="007919D7"/>
  </w:style>
  <w:style w:type="paragraph" w:customStyle="1" w:styleId="AufzaehlungPfeil0810">
    <w:name w:val="_Aufzaehlung_Pfeil_08_10"/>
    <w:basedOn w:val="Standard0913"/>
    <w:rsid w:val="002D1A7D"/>
    <w:pPr>
      <w:numPr>
        <w:numId w:val="7"/>
      </w:numPr>
      <w:tabs>
        <w:tab w:val="left" w:pos="3192"/>
      </w:tabs>
      <w:spacing w:line="200" w:lineRule="atLeast"/>
    </w:pPr>
    <w:rPr>
      <w:sz w:val="16"/>
      <w:szCs w:val="16"/>
    </w:rPr>
  </w:style>
  <w:style w:type="paragraph" w:customStyle="1" w:styleId="AufzaehlungPfeil0810kurz">
    <w:name w:val="_Aufzaehlung_Pfeil_08_10_kurz"/>
    <w:basedOn w:val="Standard0913"/>
    <w:rsid w:val="002D1A7D"/>
    <w:pPr>
      <w:numPr>
        <w:numId w:val="8"/>
      </w:numPr>
      <w:tabs>
        <w:tab w:val="clear" w:pos="357"/>
        <w:tab w:val="left" w:pos="3192"/>
      </w:tabs>
      <w:spacing w:line="200" w:lineRule="atLeast"/>
      <w:ind w:right="1474"/>
    </w:pPr>
    <w:rPr>
      <w:sz w:val="16"/>
    </w:rPr>
  </w:style>
  <w:style w:type="paragraph" w:customStyle="1" w:styleId="AufzaehlungStrich0810">
    <w:name w:val="_Aufzaehlung_Strich_08_10"/>
    <w:basedOn w:val="Standard0913"/>
    <w:rsid w:val="002D1A7D"/>
    <w:pPr>
      <w:numPr>
        <w:numId w:val="13"/>
      </w:numPr>
      <w:tabs>
        <w:tab w:val="left" w:pos="3192"/>
        <w:tab w:val="left" w:pos="3544"/>
      </w:tabs>
      <w:spacing w:line="200" w:lineRule="atLeast"/>
    </w:pPr>
    <w:rPr>
      <w:sz w:val="16"/>
      <w:szCs w:val="16"/>
    </w:rPr>
  </w:style>
  <w:style w:type="paragraph" w:customStyle="1" w:styleId="AufzaehlungStrich0810kurz">
    <w:name w:val="_Aufzaehlung_Strich_08_10_kurz"/>
    <w:basedOn w:val="Standard0913"/>
    <w:rsid w:val="002D1A7D"/>
    <w:pPr>
      <w:spacing w:line="200" w:lineRule="atLeast"/>
      <w:ind w:right="1474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514522"/>
    <w:rPr>
      <w:rFonts w:ascii="Arial" w:hAnsi="Arial"/>
      <w:sz w:val="16"/>
      <w:lang w:eastAsia="en-US"/>
    </w:rPr>
  </w:style>
  <w:style w:type="numbering" w:customStyle="1" w:styleId="BaloiseStrich09">
    <w:name w:val="_Baloise_Strich_09"/>
    <w:uiPriority w:val="99"/>
    <w:rsid w:val="002D1A7D"/>
    <w:pPr>
      <w:numPr>
        <w:numId w:val="17"/>
      </w:numPr>
    </w:pPr>
  </w:style>
  <w:style w:type="paragraph" w:customStyle="1" w:styleId="Frankaturfeld20">
    <w:name w:val="_Frankaturfeld_20"/>
    <w:basedOn w:val="Standard0913"/>
    <w:qFormat/>
    <w:rsid w:val="002D1A7D"/>
    <w:pPr>
      <w:spacing w:line="240" w:lineRule="auto"/>
    </w:pPr>
    <w:rPr>
      <w:b/>
      <w:sz w:val="40"/>
      <w:szCs w:val="40"/>
    </w:rPr>
  </w:style>
  <w:style w:type="paragraph" w:customStyle="1" w:styleId="Verzeichnis10913">
    <w:name w:val="_Verzeichnis1_09_13"/>
    <w:basedOn w:val="Standard0913"/>
    <w:qFormat/>
    <w:rsid w:val="002D1A7D"/>
    <w:pPr>
      <w:tabs>
        <w:tab w:val="clear" w:pos="357"/>
        <w:tab w:val="clear" w:pos="709"/>
        <w:tab w:val="clear" w:pos="1066"/>
        <w:tab w:val="clear" w:pos="1418"/>
        <w:tab w:val="clear" w:pos="1780"/>
        <w:tab w:val="clear" w:pos="2126"/>
        <w:tab w:val="clear" w:pos="2483"/>
        <w:tab w:val="clear" w:pos="2835"/>
        <w:tab w:val="right" w:pos="9854"/>
      </w:tabs>
    </w:pPr>
  </w:style>
  <w:style w:type="paragraph" w:customStyle="1" w:styleId="Empfaenger">
    <w:name w:val="Empfaenger_"/>
    <w:basedOn w:val="Standard"/>
    <w:rsid w:val="00B33ADC"/>
    <w:rPr>
      <w:rFonts w:eastAsia="Calibri"/>
      <w:b/>
      <w:noProof/>
    </w:rPr>
  </w:style>
  <w:style w:type="paragraph" w:customStyle="1" w:styleId="TabellenTrenner17pt">
    <w:name w:val="_Tabellen_Trenner_17pt"/>
    <w:basedOn w:val="Standard0913"/>
    <w:link w:val="TabellenTrenner17ptZchn"/>
    <w:rsid w:val="002D1A7D"/>
    <w:pPr>
      <w:spacing w:line="340" w:lineRule="exact"/>
    </w:pPr>
    <w:rPr>
      <w:lang w:val="en-US"/>
    </w:rPr>
  </w:style>
  <w:style w:type="character" w:customStyle="1" w:styleId="TabellenTrenner17ptZchn">
    <w:name w:val="_Tabellen_Trenner_17pt Zchn"/>
    <w:basedOn w:val="Absatz-Standardschriftart"/>
    <w:link w:val="TabellenTrenner17pt"/>
    <w:rsid w:val="002D1A7D"/>
    <w:rPr>
      <w:szCs w:val="24"/>
      <w:lang w:val="en-US" w:eastAsia="en-US"/>
    </w:rPr>
  </w:style>
  <w:style w:type="paragraph" w:customStyle="1" w:styleId="Adressen0812">
    <w:name w:val="_Adressen_08_12"/>
    <w:basedOn w:val="Standard0913"/>
    <w:rsid w:val="00CC2F1A"/>
    <w:pPr>
      <w:spacing w:line="240" w:lineRule="atLeast"/>
    </w:pPr>
    <w:rPr>
      <w:sz w:val="16"/>
      <w:szCs w:val="22"/>
      <w:lang w:eastAsia="de-CH"/>
    </w:rPr>
  </w:style>
  <w:style w:type="paragraph" w:customStyle="1" w:styleId="Adressen0812fett">
    <w:name w:val="_Adressen_08_12_fett"/>
    <w:basedOn w:val="Adressen0812"/>
    <w:rsid w:val="00CC2F1A"/>
    <w:rPr>
      <w:b/>
    </w:rPr>
  </w:style>
  <w:style w:type="paragraph" w:customStyle="1" w:styleId="Empfaenger0912">
    <w:name w:val="_Empfaenger_09_12"/>
    <w:basedOn w:val="Standard0913"/>
    <w:rsid w:val="00CC2F1A"/>
    <w:pPr>
      <w:spacing w:line="240" w:lineRule="exact"/>
    </w:pPr>
  </w:style>
  <w:style w:type="character" w:customStyle="1" w:styleId="KommentartextZchn">
    <w:name w:val="Kommentartext Zchn"/>
    <w:basedOn w:val="Absatz-Standardschriftart"/>
    <w:link w:val="Kommentartext"/>
    <w:semiHidden/>
    <w:rsid w:val="00D76525"/>
    <w:rPr>
      <w:rFonts w:ascii="Calibri" w:eastAsiaTheme="minorHAnsi" w:hAnsi="Calibri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utputManagement\Public\Projekte\Layout_2010\Schulungsvorlage_2021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xPressoModel xmlns="http://www.docscience.com/xPressoWord3.0">
  <xs:schema xmlns:mstns="http://www.docscience.com/xPressoWord3.0" xmlns="http://www.docscience.com/xPressoWord3.0" xmlns:xs="http://www.w3.org/2001/XMLSchema" xmlns:msdata="urn:schemas-microsoft-com:xml-msdata" id="xPressoModel" targetNamespace="http://www.docscience.com/xPressoWord3.0" attributeFormDefault="qualified" elementFormDefault="qualified">
    <xs:element name="xPressoModel" msdata:IsDataSet="true" msdata:UseCurrentLocale="true">
      <xs:complexType>
        <xs:choice minOccurs="0" maxOccurs="unbounded">
          <xs:element name="VarDefTree">
            <xs:complexType>
              <xs:sequence>
                <xs:element name="Id" type="xs:int" minOccurs="0"/>
                <xs:element name="Name" type="xs:string" minOccurs="0"/>
                <xs:element name="IsValid" type="xs:boolean" minOccurs="0"/>
                <xs:element name="ParentId" type="xs:string" minOccurs="0"/>
                <xs:element name="VarDefType" type="xs:string" minOccurs="0"/>
                <xs:element name="XMLMapping" type="xs:string" minOccurs="0"/>
                <xs:element name="DataType" type="xs:string" minOccurs="0"/>
                <xs:element name="MappingType" type="xs:string" minOccurs="0"/>
                <xs:element name="Expression" type="xs:string" minOccurs="0"/>
                <xs:element name="IsUndefined" type="xs:boolean" minOccurs="0"/>
                <xs:element name="IsExpanded" type="xs:string" minOccurs="0"/>
                <xs:element name="ShowType" type="xs:string" minOccurs="0"/>
                <xs:element name="SelfAdapter" type="xs:boolean" minOccurs="0"/>
                <xs:element name="JavaScriptContent" type="xs:string" minOccurs="0"/>
                <xs:element name="IsAutoGeneratedFolder" type="xs:boolean" minOccurs="0"/>
              </xs:sequence>
            </xs:complexType>
          </xs:element>
          <xs:element name="VarDefUniqueId">
            <xs:complexType>
              <xs:sequence>
                <xs:element name="UniqueID" type="xs:int" minOccurs="0"/>
              </xs:sequence>
            </xs:complexType>
          </xs:element>
          <xs:element name="DataElement">
            <xs:complexType>
              <xs:sequence>
                <xs:element name="Id" type="xs:string" minOccurs="0"/>
                <xs:element name="ShowType" type="xs:string" minOccurs="0"/>
                <xs:element name="Name" type="xs:string" minOccurs="0"/>
                <xs:element name="ParentId" type="xs:int" minOccurs="0"/>
                <xs:element name="Type" type="xs:int" minOccurs="0"/>
                <xs:element name="RootXpath" type="xs:string" minOccurs="0"/>
                <xs:element name="LocalString" type="xs:string" minOccurs="0"/>
                <xs:element name="FormattString" type="xs:string" minOccurs="0"/>
                <xs:element name="LoopTimeXpath" type="xs:string" minOccurs="0"/>
                <xs:element name="Locked" type="xs:boolean" minOccurs="0"/>
                <xs:element name="ShowInActiveDoc" type="xs:boolean" minOccurs="0"/>
                <xs:element name="XmlContent" type="xs:string" minOccurs="0"/>
                <xs:element name="VarDefID" type="xs:string" minOccurs="0"/>
                <xs:element name="IsExpanded" type="xs:boolean" minOccurs="0"/>
                <xs:element name="LogicType" type="xs:string" minOccurs="0"/>
                <xs:element name="LoopVarDefArrayID" type="xs:string" minOccurs="0"/>
                <xs:element name="ActiveContentItemID" type="xs:string" minOccurs="0"/>
                <xs:element name="IsVisible" type="xs:boolean" minOccurs="0"/>
                <xs:element name="ImportType" type="xs:string" minOccurs="0"/>
                <xs:element name="MappingCollection" type="xs:string" minOccurs="0"/>
                <xs:element name="MappingCollectionByAdd" type="xs:string" minOccurs="0"/>
                <xs:element name="SubDocVarCollectionByAdd" type="xs:string" minOccurs="0"/>
                <xs:element name="SubDocVarCollectionFromPkg" type="xs:string" minOccurs="0"/>
                <xs:element name="PkgPath" type="xs:string" minOccurs="0"/>
                <xs:element name="SectionIndex" type="xs:int" minOccurs="0"/>
                <xs:element name="Description" type="xs:string" minOccurs="0"/>
                <xs:element name="PictrueSize" type="xs:string" minOccurs="0"/>
                <xs:element name="InsertType" type="xs:string" minOccurs="0"/>
                <xs:element name="RetainPageNumber" type="xs:string" minOccurs="0"/>
                <xs:element name="HorizontalAlignment" type="xs:string" minOccurs="0"/>
                <xs:element name="VerticalAlignment" type="xs:string" minOccurs="0"/>
                <xs:element name="DdgHead" type="xs:string" minOccurs="0"/>
                <xs:element name="ChartType" type="xs:string" minOccurs="0"/>
                <xs:element name="SerialsName" type="xs:string" minOccurs="0"/>
                <xs:element name="IsDataInColumns" type="xs:boolean" minOccurs="0"/>
                <xs:element name="CategoryItems" type="xs:string" minOccurs="0"/>
                <xs:element name="ExportFileName" type="xs:string" minOccurs="0"/>
                <xs:element name="ImportFileName" type="xs:string" minOccurs="0"/>
                <xs:element name="IsDDGApplying" type="xs:boolean" minOccurs="0"/>
                <xs:element name="SubTotalFunction" type="xs:string" minOccurs="0"/>
                <xs:element name="SubTotalScope" type="xs:string" minOccurs="0"/>
                <xs:element name="RemoveEmptyLine" type="xs:boolean" minOccurs="0"/>
                <xs:element name="ExternalContentType" type="xs:int" minOccurs="0"/>
                <xs:element name="LayoutSetting" type="xs:int" minOccurs="0"/>
                <xs:element name="LayoutStartFrom" type="xs:int" minOccurs="0"/>
                <xs:element name="IsContentOnly" type="xs:boolean" minOccurs="0"/>
                <xs:element name="IsSwitchToContentOnly" type="xs:boolean" minOccurs="0"/>
                <xs:element name="IsUseMasterLayout" type="xs:boolean" minOccurs="0"/>
                <xs:element name="TOCSetting" type="xs:string" minOccurs="0"/>
                <xs:element name="MergeList" type="xs:boolean" minOccurs="0"/>
                <xs:element name="PreferenceSetting" type="xs:string" minOccurs="0"/>
                <xs:element name="SameAsOddEven" type="xs:boolean" minOccurs="0"/>
                <xs:element name="SortingbyType" type="xs:int" minOccurs="0"/>
                <xs:element name="SplitMark" type="xs:string" minOccurs="0"/>
                <xs:element name="SingleOrMultiple" type="xs:string" minOccurs="0"/>
                <xs:element name="OCIIncludeInBatch" type="xs:boolean" minOccurs="0"/>
              </xs:sequence>
            </xs:complexType>
          </xs:element>
          <xs:element name="DataElementUniqueID">
            <xs:complexType>
              <xs:sequence>
                <xs:element name="UniqueID" type="xs:int" minOccurs="0"/>
              </xs:sequence>
            </xs:complexType>
          </xs:element>
          <xs:element name="Rule">
            <xs:complexType>
              <xs:sequence>
                <xs:element name="ParentId" type="xs:int" minOccurs="0"/>
                <xs:element name="SwitchLogicXml" type="xs:string" minOccurs="0"/>
                <xs:element name="ExpressionLogicXml" type="xs:string" minOccurs="0"/>
                <xs:element name="SwitchValueXml" type="xs:string" minOccurs="0"/>
                <xs:element name="SwitchDefaultValue" type="xs:boolean" minOccurs="0"/>
              </xs:sequence>
            </xs:complexType>
          </xs:element>
          <xs:element name="TableOption">
            <xs:complexType>
              <xs:sequence>
                <xs:element name="TableIndex" type="xs:int" minOccurs="0"/>
                <xs:element name="HeaderBookMarkName" type="xs:string" minOccurs="0"/>
                <xs:element name="FooterBookMarkName" type="xs:string" minOccurs="0"/>
                <xs:element name="HeaderRowsCount" type="xs:int" minOccurs="0"/>
                <xs:element name="FooterRowsCount" type="xs:int" minOccurs="0"/>
                <xs:element name="HeaderPepeat" type="xs:int" minOccurs="0"/>
                <xs:element name="FooterPepeat" type="xs:int" minOccurs="0"/>
                <xs:element name="IsSkipFirst" type="xs:boolean" minOccurs="0"/>
                <xs:element name="IsSkipLast" type="xs:boolean" minOccurs="0"/>
                <xs:element name="WidowRowsCount" type="xs:int" minOccurs="0"/>
                <xs:element name="OrphanRowsCount" type="xs:int" minOccurs="0"/>
              </xs:sequence>
            </xs:complexType>
          </xs:element>
          <xs:element name="ParagraphFormat">
            <xs:complexType>
              <xs:sequence>
                <xs:element name="ParagraphFormatID" type="xs:string" minOccurs="0"/>
                <xs:element name="ChkWidowOrphan" type="xs:boolean" minOccurs="0"/>
                <xs:element name="WidowRowsCount" type="xs:int" minOccurs="0"/>
                <xs:element name="OrphanRowsCount" type="xs:int" minOccurs="0"/>
              </xs:sequence>
            </xs:complexType>
          </xs:element>
          <xs:element name="ShowType">
            <xs:complexType>
              <xs:sequence>
                <xs:element name="ShowType" type="xs:string" minOccurs="0"/>
              </xs:sequence>
            </xs:complexType>
          </xs:element>
          <xs:element name="GlobalJSTree">
            <xs:complexType>
              <xs:sequence>
                <xs:element name="ID" type="xs:string" minOccurs="0"/>
                <xs:element name="Name" type="xs:string" minOccurs="0"/>
                <xs:element name="JSFilePath" type="xs:string" minOccurs="0"/>
                <xs:element name="CustomerContent" type="xs:string" minOccurs="0"/>
                <xs:element name="ExternalContent" type="xs:string" minOccurs="0"/>
                <xs:element name="IsInvalid" type="xs:string" minOccurs="0"/>
                <xs:element name="JSFileType" type="xs:int" minOccurs="0"/>
              </xs:sequence>
            </xs:complexType>
          </xs:element>
          <xs:element name="GlobalJSTreeUniqueID">
            <xs:complexType>
              <xs:sequence>
                <xs:element name="UniqueID" type="xs:int" minOccurs="0"/>
              </xs:sequence>
            </xs:complexType>
          </xs:element>
          <xs:element name="AppStatus">
            <xs:complexType>
              <xs:sequence>
                <xs:element name="AppVariableName" type="xs:string" minOccurs="0"/>
                <xs:element name="AppVariableValue" type="xs:string" minOccurs="0"/>
                <xs:element name="IsFormProtected" type="xs:boolean" minOccurs="0"/>
              </xs:sequence>
            </xs:complexType>
          </xs:element>
          <xs:element name="SchemaTable">
            <xs:complexType>
              <xs:sequence>
                <xs:element name="SchemaString" type="xs:string" minOccurs="0"/>
                <xs:element name="XmlFilePath" type="xs:string" minOccurs="0"/>
                <xs:element name="SchemaRootXpath" type="xs:string" minOccurs="0"/>
                <xs:element name="IsShowAll" type="xs:boolean" minOccurs="0"/>
              </xs:sequence>
            </xs:complexType>
          </xs:element>
          <xs:element name="SchemaElements">
            <xs:complexType>
              <xs:sequence>
                <xs:element name="XPath" type="xs:string" minOccurs="0"/>
              </xs:sequence>
            </xs:complexType>
          </xs:element>
          <xs:element name="DocumentProperyTable" msdata:Locale="">
            <xs:complexType>
              <xs:sequence>
                <xs:element name="ID" type="xs:string" minOccurs="0"/>
                <xs:element name="Name" type="xs:string" minOccurs="0"/>
                <xs:element name="Type" type="xs:string" minOccurs="0"/>
                <xs:element name="ParentId" type="xs:string" minOccurs="0"/>
                <xs:element name="PropertyValue" type="xs:string" minOccurs="0"/>
                <xs:element name="VarDefElementId" type="xs:string" minOccurs="0"/>
                <xs:element name="Fixed" type="xs:boolean" minOccurs="0"/>
              </xs:sequence>
            </xs:complexType>
          </xs:element>
          <xs:element name="OpMakerTable">
            <xs:complexType>
              <xs:sequence>
                <xs:element name="OPMarkerString" type="xs:string" minOccurs="0"/>
              </xs:sequence>
            </xs:complexType>
          </xs:element>
          <xs:element name="DocumentSettingTable">
            <xs:complexType>
              <xs:sequence>
                <xs:element name="DockPosition" type="xs:string" minOccurs="0"/>
                <xs:element name="DockPositionRestrict" type="xs:string" minOccurs="0"/>
                <xs:element name="PaneType" type="xs:string" minOccurs="0"/>
                <xs:element name="Visible" type="xs:boolean" minOccurs="0"/>
              </xs:sequence>
            </xs:complexType>
          </xs:element>
        </xs:choice>
      </xs:complexType>
    </xs:element>
  </xs:schema>
  <VarDefTree>
    <Id>1</Id>
    <Name>Variable Root</Name>
    <IsValid>true</IsValid>
    <ParentId>-1</ParentId>
    <VarDefType>Root</VarDefType>
    <IsUndefined>false</IsUndefined>
    <IsExpanded>True</IsExpanded>
    <SelfAdapter>false</SelfAdapter>
    <IsAutoGeneratedFolder>false</IsAutoGeneratedFolder>
  </VarDefTree>
  <VarDefUniqueId>
    <UniqueID>1</UniqueID>
  </VarDefUniqueId>
  <DataElement>
    <Id>1</Id>
    <ShowType>Name</ShowType>
    <Name>Schematic</Name>
    <ParentId>-1</ParentId>
    <Type>1</Type>
  </DataElement>
  <DataElementUniqueID>
    <UniqueID>1</UniqueID>
  </DataElementUniqueID>
  <ShowType>
    <ShowType>Name</ShowType>
  </ShowType>
  <GlobalJSTreeUniqueID>
    <UniqueID>0</UniqueID>
  </GlobalJSTreeUniqueID>
  <AppStatus>
    <AppVariableName>m_IsApplyDataStatus</AppVariableName>
    <AppVariableValue>False</AppVariableValue>
    <IsFormProtected>false</IsFormProtected>
  </AppStatus>
  <SchemaTable>
    <XmlFilePath/>
    <IsShowAll>false</IsShowAll>
  </SchemaTable>
  <OpMakerTable>
    <OPMarkerString/>
  </OpMakerTable>
  <DocumentSettingTable>
    <DockPosition>msoCTPDockPositionLeft</DockPosition>
    <DockPositionRestrict>msoCTPDockPositionRestrictNone</DockPositionRestrict>
    <PaneType>SchematicPane</PaneType>
    <Visible>false</Visible>
  </DocumentSettingTable>
  <DocumentSettingTable>
    <DockPosition>msoCTPDockPositionFloating</DockPosition>
    <DockPositionRestrict>msoCTPDockPositionRestrictNone</DockPositionRestrict>
    <PaneType>SchemaPane</PaneType>
    <Visible>false</Visible>
  </DocumentSettingTable>
  <DocumentSettingTable>
    <DockPosition>msoCTPDockPositionRight</DockPosition>
    <DockPositionRestrict>msoCTPDockPositionRestrictNone</DockPositionRestrict>
    <PaneType>VarDefPane</PaneType>
    <Visible>false</Visible>
  </DocumentSettingTable>
  <DocumentSettingTable>
    <DockPosition>msoCTPDockPositionFloating</DockPosition>
    <DockPositionRestrict>msoCTPDockPositionRestrictNone</DockPositionRestrict>
    <PaneType>DocumentPropertyPane</PaneType>
    <Visible>false</Visible>
  </DocumentSettingTable>
  <DocumentSettingTable>
    <DockPosition>msoCTPDockPositionFloating</DockPosition>
    <DockPositionRestrict>msoCTPDockPositionRestrictNone</DockPositionRestrict>
    <PaneType>InvalidVarPane</PaneType>
    <Visible>false</Visible>
  </DocumentSettingTable>
  <DocumentSettingTable>
    <DockPosition>msoCTPDockPositionFloating</DockPosition>
    <DockPositionRestrict>msoCTPDockPositionRestrictNone</DockPositionRestrict>
    <PaneType>GlobalJavaScriptPane</PaneType>
    <Visible>false</Visible>
  </DocumentSettingTable>
</xPressoMode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FBF9ED51890249B91E8213058A65FB" ma:contentTypeVersion="12" ma:contentTypeDescription="Ein neues Dokument erstellen." ma:contentTypeScope="" ma:versionID="58c10a08915d39120d8d011cbae1a5b0">
  <xsd:schema xmlns:xsd="http://www.w3.org/2001/XMLSchema" xmlns:xs="http://www.w3.org/2001/XMLSchema" xmlns:p="http://schemas.microsoft.com/office/2006/metadata/properties" xmlns:ns2="8f35c537-4cb4-4e7a-a043-8eb2f3c45f2b" xmlns:ns3="d2f2d5f3-fc36-4cf3-b418-624801b36ff9" targetNamespace="http://schemas.microsoft.com/office/2006/metadata/properties" ma:root="true" ma:fieldsID="007c6f1c41afe1a651759770235f4e15" ns2:_="" ns3:_="">
    <xsd:import namespace="8f35c537-4cb4-4e7a-a043-8eb2f3c45f2b"/>
    <xsd:import namespace="d2f2d5f3-fc36-4cf3-b418-624801b36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5c537-4cb4-4e7a-a043-8eb2f3c45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2d5f3-fc36-4cf3-b418-624801b36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7755E-5DB4-4C21-A2BB-B84AB7A6DA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EC8C37-ED42-465A-A063-DBCDED739D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F3DB08-EF70-4DFB-BF7E-190648FB3728}">
  <ds:schemaRefs>
    <ds:schemaRef ds:uri="http://www.docscience.com/xPressoWord3.0"/>
    <ds:schemaRef ds:uri="http://www.w3.org/2001/XMLSchema"/>
    <ds:schemaRef ds:uri="urn:schemas-microsoft-com:xml-msdata"/>
  </ds:schemaRefs>
</ds:datastoreItem>
</file>

<file path=customXml/itemProps4.xml><?xml version="1.0" encoding="utf-8"?>
<ds:datastoreItem xmlns:ds="http://schemas.openxmlformats.org/officeDocument/2006/customXml" ds:itemID="{514487D5-276E-46B6-8176-8A7EA7EFA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5c537-4cb4-4e7a-a043-8eb2f3c45f2b"/>
    <ds:schemaRef ds:uri="d2f2d5f3-fc36-4cf3-b418-624801b36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D7E88C-69B8-4ACD-9492-387F88255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Schulungsvorlage_2021_DE.dotx</Template>
  <TotalTime>0</TotalTime>
  <Pages>1</Pages>
  <Words>193</Words>
  <Characters>1487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Basler Versicherung AG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Lüthi, Maria Christine</dc:creator>
  <cp:keywords/>
  <cp:lastModifiedBy>Altermatt, Marc</cp:lastModifiedBy>
  <cp:revision>2</cp:revision>
  <cp:lastPrinted>2011-05-12T05:18:00Z</cp:lastPrinted>
  <dcterms:created xsi:type="dcterms:W3CDTF">2022-03-03T13:42:00Z</dcterms:created>
  <dcterms:modified xsi:type="dcterms:W3CDTF">2022-03-03T13:42:00Z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8055ef-7607-46e5-9564-5469035a1b2e_Enabled">
    <vt:lpwstr>true</vt:lpwstr>
  </property>
  <property fmtid="{D5CDD505-2E9C-101B-9397-08002B2CF9AE}" pid="3" name="MSIP_Label_378055ef-7607-46e5-9564-5469035a1b2e_SetDate">
    <vt:lpwstr>2021-04-27T08:00:36Z</vt:lpwstr>
  </property>
  <property fmtid="{D5CDD505-2E9C-101B-9397-08002B2CF9AE}" pid="4" name="MSIP_Label_378055ef-7607-46e5-9564-5469035a1b2e_Method">
    <vt:lpwstr>Standard</vt:lpwstr>
  </property>
  <property fmtid="{D5CDD505-2E9C-101B-9397-08002B2CF9AE}" pid="5" name="MSIP_Label_378055ef-7607-46e5-9564-5469035a1b2e_Name">
    <vt:lpwstr>378055ef-7607-46e5-9564-5469035a1b2e</vt:lpwstr>
  </property>
  <property fmtid="{D5CDD505-2E9C-101B-9397-08002B2CF9AE}" pid="6" name="MSIP_Label_378055ef-7607-46e5-9564-5469035a1b2e_SiteId">
    <vt:lpwstr>eb3c68b9-0935-4046-8550-8bcaa4167e2e</vt:lpwstr>
  </property>
  <property fmtid="{D5CDD505-2E9C-101B-9397-08002B2CF9AE}" pid="7" name="MSIP_Label_378055ef-7607-46e5-9564-5469035a1b2e_ActionId">
    <vt:lpwstr>d9cd38ac-e8fc-4b13-99f9-0eae4b7dd93e</vt:lpwstr>
  </property>
  <property fmtid="{D5CDD505-2E9C-101B-9397-08002B2CF9AE}" pid="8" name="MSIP_Label_378055ef-7607-46e5-9564-5469035a1b2e_ContentBits">
    <vt:lpwstr>0</vt:lpwstr>
  </property>
  <property fmtid="{D5CDD505-2E9C-101B-9397-08002B2CF9AE}" pid="9" name="ContentTypeId">
    <vt:lpwstr>0x01010053FBF9ED51890249B91E8213058A65FB</vt:lpwstr>
  </property>
</Properties>
</file>